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A7749"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0873DC09" wp14:editId="5FCD0A5A">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1D76A" w14:textId="77777777" w:rsidR="00402BD5" w:rsidRPr="00287362" w:rsidRDefault="00402BD5"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6281DACB" w14:textId="52C65A9A" w:rsidR="00402BD5" w:rsidRPr="006223EA" w:rsidRDefault="00402BD5" w:rsidP="00A45BBC">
                            <w:pPr>
                              <w:spacing w:after="0" w:line="240" w:lineRule="auto"/>
                              <w:rPr>
                                <w:rFonts w:cs="Segoe UI"/>
                                <w:color w:val="233845" w:themeColor="text2"/>
                                <w:sz w:val="24"/>
                              </w:rPr>
                            </w:pPr>
                            <w:r>
                              <w:rPr>
                                <w:rFonts w:cs="Segoe UI"/>
                                <w:color w:val="233845" w:themeColor="text2"/>
                                <w:sz w:val="24"/>
                              </w:rPr>
                              <w:t>v1.30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3DC09"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5711D76A" w14:textId="77777777" w:rsidR="00402BD5" w:rsidRPr="00287362" w:rsidRDefault="00402BD5"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6281DACB" w14:textId="52C65A9A" w:rsidR="00402BD5" w:rsidRPr="006223EA" w:rsidRDefault="00402BD5" w:rsidP="00A45BBC">
                      <w:pPr>
                        <w:spacing w:after="0" w:line="240" w:lineRule="auto"/>
                        <w:rPr>
                          <w:rFonts w:cs="Segoe UI"/>
                          <w:color w:val="233845" w:themeColor="text2"/>
                          <w:sz w:val="24"/>
                        </w:rPr>
                      </w:pPr>
                      <w:r>
                        <w:rPr>
                          <w:rFonts w:cs="Segoe UI"/>
                          <w:color w:val="233845" w:themeColor="text2"/>
                          <w:sz w:val="24"/>
                        </w:rPr>
                        <w:t>v1.30 Release Notes</w:t>
                      </w:r>
                    </w:p>
                  </w:txbxContent>
                </v:textbox>
                <w10:wrap anchorx="margin"/>
              </v:shape>
            </w:pict>
          </mc:Fallback>
        </mc:AlternateContent>
      </w:r>
      <w:r>
        <w:br w:type="page"/>
      </w:r>
    </w:p>
    <w:p w14:paraId="340EF699" w14:textId="77777777" w:rsidR="00E85C73" w:rsidRDefault="00BD18A6" w:rsidP="00F420B2">
      <w:pPr>
        <w:pStyle w:val="Heading1"/>
      </w:pPr>
      <w:bookmarkStart w:id="1" w:name="_Toc517953894"/>
      <w:r>
        <w:lastRenderedPageBreak/>
        <w:t>About this Document</w:t>
      </w:r>
      <w:bookmarkEnd w:id="1"/>
    </w:p>
    <w:p w14:paraId="3D172592" w14:textId="77777777" w:rsidR="0010746C" w:rsidRDefault="0010746C" w:rsidP="00886982">
      <w:pPr>
        <w:pStyle w:val="Heading2"/>
      </w:pPr>
      <w:bookmarkStart w:id="2" w:name="_Toc517953895"/>
      <w:r>
        <w:t>Purpose</w:t>
      </w:r>
      <w:bookmarkEnd w:id="2"/>
    </w:p>
    <w:p w14:paraId="3C0931A6" w14:textId="72D3D5EB" w:rsidR="00F420B2" w:rsidRDefault="0064515E" w:rsidP="0064515E">
      <w:r>
        <w:t xml:space="preserve">This document provides a brief overview </w:t>
      </w:r>
      <w:r w:rsidR="00704CAF">
        <w:t>of the changes made between V1</w:t>
      </w:r>
      <w:r w:rsidR="00300D2F">
        <w:t>.</w:t>
      </w:r>
      <w:r w:rsidR="00025D06">
        <w:t>29</w:t>
      </w:r>
      <w:r w:rsidR="00704CAF">
        <w:t xml:space="preserve"> and V1.</w:t>
      </w:r>
      <w:r w:rsidR="00025D06">
        <w:t>30</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47C27E74" w14:textId="77777777" w:rsidR="00522A9A" w:rsidRDefault="00522A9A" w:rsidP="0064515E"/>
    <w:p w14:paraId="0B79F71E" w14:textId="77777777" w:rsidR="00E85C73" w:rsidRDefault="00E85C73" w:rsidP="00F420B2">
      <w:pPr>
        <w:pStyle w:val="Heading1"/>
      </w:pPr>
      <w:bookmarkStart w:id="3" w:name="_Toc517953898"/>
      <w:r>
        <w:t>Fixed Issues</w:t>
      </w:r>
      <w:bookmarkEnd w:id="3"/>
    </w:p>
    <w:p w14:paraId="6109FE9B" w14:textId="3BBBD141" w:rsidR="00E85C73" w:rsidRDefault="00E85C73" w:rsidP="00F420B2">
      <w:r>
        <w:t xml:space="preserve">The following </w:t>
      </w:r>
      <w:r w:rsidR="008018B6">
        <w:t>issues have been fixed in version 1.</w:t>
      </w:r>
      <w:r w:rsidR="00F43D48">
        <w:t>30</w:t>
      </w:r>
      <w:r w:rsidR="008018B6">
        <w:t xml:space="preserve"> of hub2</w:t>
      </w:r>
    </w:p>
    <w:tbl>
      <w:tblPr>
        <w:tblStyle w:val="MiscTable"/>
        <w:tblW w:w="10031" w:type="dxa"/>
        <w:tblLook w:val="0420" w:firstRow="1" w:lastRow="0" w:firstColumn="0" w:lastColumn="0" w:noHBand="0" w:noVBand="1"/>
      </w:tblPr>
      <w:tblGrid>
        <w:gridCol w:w="841"/>
        <w:gridCol w:w="2551"/>
        <w:gridCol w:w="6639"/>
      </w:tblGrid>
      <w:tr w:rsidR="00886982" w:rsidRPr="00F426FD" w14:paraId="287238F2" w14:textId="77777777" w:rsidTr="00F95316">
        <w:trPr>
          <w:cnfStyle w:val="100000000000" w:firstRow="1" w:lastRow="0" w:firstColumn="0" w:lastColumn="0" w:oddVBand="0" w:evenVBand="0" w:oddHBand="0" w:evenHBand="0" w:firstRowFirstColumn="0" w:firstRowLastColumn="0" w:lastRowFirstColumn="0" w:lastRowLastColumn="0"/>
        </w:trPr>
        <w:tc>
          <w:tcPr>
            <w:tcW w:w="841" w:type="dxa"/>
          </w:tcPr>
          <w:p w14:paraId="57796FCD" w14:textId="77777777" w:rsidR="00886982" w:rsidRPr="00F426FD" w:rsidRDefault="00886982" w:rsidP="00886982">
            <w:pPr>
              <w:pStyle w:val="BodyText"/>
              <w:rPr>
                <w:color w:val="FFFFFF" w:themeColor="background1"/>
              </w:rPr>
            </w:pPr>
            <w:r w:rsidRPr="00F426FD">
              <w:rPr>
                <w:color w:val="FFFFFF" w:themeColor="background1"/>
              </w:rPr>
              <w:t>Case</w:t>
            </w:r>
          </w:p>
        </w:tc>
        <w:tc>
          <w:tcPr>
            <w:tcW w:w="2551" w:type="dxa"/>
          </w:tcPr>
          <w:p w14:paraId="68C2F019" w14:textId="77777777" w:rsidR="00886982" w:rsidRPr="00F426FD" w:rsidRDefault="00886982" w:rsidP="00886982">
            <w:pPr>
              <w:pStyle w:val="BodyText"/>
              <w:rPr>
                <w:color w:val="FFFFFF" w:themeColor="background1"/>
              </w:rPr>
            </w:pPr>
            <w:r w:rsidRPr="00F426FD">
              <w:rPr>
                <w:color w:val="FFFFFF" w:themeColor="background1"/>
              </w:rPr>
              <w:t>Title [sic]</w:t>
            </w:r>
          </w:p>
        </w:tc>
        <w:tc>
          <w:tcPr>
            <w:tcW w:w="6639" w:type="dxa"/>
          </w:tcPr>
          <w:p w14:paraId="1981ED1D" w14:textId="77777777" w:rsidR="00886982" w:rsidRPr="00F426FD" w:rsidRDefault="00886982" w:rsidP="00886982">
            <w:pPr>
              <w:pStyle w:val="BodyText"/>
              <w:rPr>
                <w:color w:val="FFFFFF" w:themeColor="background1"/>
              </w:rPr>
            </w:pPr>
            <w:r w:rsidRPr="00F426FD">
              <w:rPr>
                <w:color w:val="FFFFFF" w:themeColor="background1"/>
              </w:rPr>
              <w:t>Details</w:t>
            </w:r>
          </w:p>
        </w:tc>
      </w:tr>
      <w:tr w:rsidR="00301FE7" w:rsidRPr="00F426FD" w14:paraId="38A05989"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4781F1E5" w14:textId="69343485" w:rsidR="00301FE7" w:rsidRPr="00F426FD" w:rsidRDefault="003E52AB" w:rsidP="0021625B">
            <w:pPr>
              <w:jc w:val="left"/>
              <w:rPr>
                <w:rFonts w:cs="Segoe UI"/>
                <w:szCs w:val="20"/>
              </w:rPr>
            </w:pPr>
            <w:r>
              <w:rPr>
                <w:rFonts w:cs="Segoe UI"/>
                <w:szCs w:val="20"/>
              </w:rPr>
              <w:t>65360</w:t>
            </w:r>
          </w:p>
        </w:tc>
        <w:tc>
          <w:tcPr>
            <w:tcW w:w="2551" w:type="dxa"/>
          </w:tcPr>
          <w:p w14:paraId="5F29BE9F" w14:textId="52B2B904" w:rsidR="00301FE7" w:rsidRPr="00F426FD" w:rsidRDefault="003E52AB" w:rsidP="0021625B">
            <w:pPr>
              <w:jc w:val="left"/>
              <w:rPr>
                <w:rFonts w:cs="Segoe UI"/>
                <w:szCs w:val="20"/>
              </w:rPr>
            </w:pPr>
            <w:r>
              <w:rPr>
                <w:rFonts w:cs="Segoe UI"/>
                <w:szCs w:val="20"/>
              </w:rPr>
              <w:t>Bookmark Preview shows the wrong Bookmark</w:t>
            </w:r>
          </w:p>
        </w:tc>
        <w:tc>
          <w:tcPr>
            <w:tcW w:w="6639" w:type="dxa"/>
          </w:tcPr>
          <w:p w14:paraId="2F3EE703" w14:textId="716504F8" w:rsidR="00301FE7" w:rsidRDefault="003E52AB" w:rsidP="0021625B">
            <w:pPr>
              <w:jc w:val="left"/>
              <w:rPr>
                <w:rFonts w:cs="Segoe UI"/>
                <w:szCs w:val="20"/>
              </w:rPr>
            </w:pPr>
            <w:r>
              <w:rPr>
                <w:rFonts w:cs="Segoe UI"/>
                <w:szCs w:val="20"/>
              </w:rPr>
              <w:t xml:space="preserve">When creating a new Digital Document in hub2 and selecting a bookmark the bookmark shown in the Preview at the top was the incorrect bookmark </w:t>
            </w:r>
            <w:r w:rsidR="003973C1">
              <w:rPr>
                <w:rFonts w:cs="Segoe UI"/>
                <w:szCs w:val="20"/>
              </w:rPr>
              <w:t>until</w:t>
            </w:r>
            <w:r>
              <w:rPr>
                <w:rFonts w:cs="Segoe UI"/>
                <w:szCs w:val="20"/>
              </w:rPr>
              <w:t xml:space="preserve"> the Digital Document was saved.</w:t>
            </w:r>
          </w:p>
          <w:p w14:paraId="5F82D132" w14:textId="682C75DC" w:rsidR="003E52AB" w:rsidRPr="00F426FD" w:rsidRDefault="003E52AB" w:rsidP="0021625B">
            <w:pPr>
              <w:jc w:val="left"/>
              <w:rPr>
                <w:rFonts w:cs="Segoe UI"/>
                <w:szCs w:val="20"/>
              </w:rPr>
            </w:pPr>
            <w:r>
              <w:rPr>
                <w:rFonts w:cs="Segoe UI"/>
                <w:szCs w:val="20"/>
              </w:rPr>
              <w:t>This has now been fixed and the correct bookmark is shown.</w:t>
            </w:r>
          </w:p>
        </w:tc>
      </w:tr>
      <w:tr w:rsidR="00301FE7" w:rsidRPr="00F426FD" w14:paraId="27B96E7E" w14:textId="77777777" w:rsidTr="00F95316">
        <w:tc>
          <w:tcPr>
            <w:tcW w:w="841" w:type="dxa"/>
          </w:tcPr>
          <w:p w14:paraId="7A97A599" w14:textId="2D4CBCFA" w:rsidR="00301FE7" w:rsidRPr="00F426FD" w:rsidRDefault="003E52AB" w:rsidP="0021625B">
            <w:pPr>
              <w:jc w:val="left"/>
              <w:rPr>
                <w:rFonts w:cs="Segoe UI"/>
                <w:szCs w:val="20"/>
              </w:rPr>
            </w:pPr>
            <w:r>
              <w:rPr>
                <w:rFonts w:cs="Segoe UI"/>
                <w:szCs w:val="20"/>
              </w:rPr>
              <w:t>67430</w:t>
            </w:r>
          </w:p>
        </w:tc>
        <w:tc>
          <w:tcPr>
            <w:tcW w:w="2551" w:type="dxa"/>
          </w:tcPr>
          <w:p w14:paraId="26B8CDB4" w14:textId="3A361DE7" w:rsidR="00301FE7" w:rsidRPr="00F426FD" w:rsidRDefault="003E52AB" w:rsidP="0021625B">
            <w:pPr>
              <w:jc w:val="left"/>
              <w:rPr>
                <w:rFonts w:cs="Segoe UI"/>
                <w:szCs w:val="20"/>
              </w:rPr>
            </w:pPr>
            <w:r w:rsidRPr="003E52AB">
              <w:rPr>
                <w:rFonts w:cs="Segoe UI"/>
                <w:szCs w:val="20"/>
              </w:rPr>
              <w:t>Duplicate Punch List Item</w:t>
            </w:r>
          </w:p>
        </w:tc>
        <w:tc>
          <w:tcPr>
            <w:tcW w:w="6639" w:type="dxa"/>
          </w:tcPr>
          <w:p w14:paraId="1A3209A1" w14:textId="77777777" w:rsidR="00301FE7" w:rsidRDefault="003E52AB" w:rsidP="0021625B">
            <w:pPr>
              <w:jc w:val="left"/>
              <w:rPr>
                <w:rFonts w:cs="Segoe UI"/>
                <w:szCs w:val="20"/>
              </w:rPr>
            </w:pPr>
            <w:r>
              <w:rPr>
                <w:rFonts w:cs="Segoe UI"/>
                <w:szCs w:val="20"/>
              </w:rPr>
              <w:t>When running hub2 with a Single Tier Punch List and Auto Numbering set to no enforcement it was possible to create a duplicate Punch List Item by pressing the Save button multiple times, in quick succession.</w:t>
            </w:r>
          </w:p>
          <w:p w14:paraId="1AB83441" w14:textId="1EA8525F" w:rsidR="003E52AB" w:rsidRPr="00F426FD" w:rsidRDefault="003E52AB" w:rsidP="0021625B">
            <w:pPr>
              <w:jc w:val="left"/>
              <w:rPr>
                <w:rFonts w:cs="Segoe UI"/>
                <w:szCs w:val="20"/>
              </w:rPr>
            </w:pPr>
            <w:r>
              <w:rPr>
                <w:rFonts w:cs="Segoe UI"/>
                <w:szCs w:val="20"/>
              </w:rPr>
              <w:t>This has now been fixed and the system has been prevented from creating duplicate Punch Lists</w:t>
            </w:r>
            <w:r w:rsidR="003973C1">
              <w:rPr>
                <w:rFonts w:cs="Segoe UI"/>
                <w:szCs w:val="20"/>
              </w:rPr>
              <w:t>.</w:t>
            </w:r>
          </w:p>
        </w:tc>
      </w:tr>
      <w:tr w:rsidR="00301FE7" w:rsidRPr="00F426FD" w14:paraId="3D3C3991" w14:textId="77777777" w:rsidTr="00F95316">
        <w:trPr>
          <w:cnfStyle w:val="000000100000" w:firstRow="0" w:lastRow="0" w:firstColumn="0" w:lastColumn="0" w:oddVBand="0" w:evenVBand="0" w:oddHBand="1" w:evenHBand="0" w:firstRowFirstColumn="0" w:firstRowLastColumn="0" w:lastRowFirstColumn="0" w:lastRowLastColumn="0"/>
        </w:trPr>
        <w:tc>
          <w:tcPr>
            <w:tcW w:w="841" w:type="dxa"/>
          </w:tcPr>
          <w:p w14:paraId="0FD09930" w14:textId="6014F990" w:rsidR="00301FE7" w:rsidRPr="00F426FD" w:rsidRDefault="00D67EF9" w:rsidP="0021625B">
            <w:pPr>
              <w:jc w:val="left"/>
              <w:rPr>
                <w:rFonts w:cs="Segoe UI"/>
                <w:szCs w:val="20"/>
              </w:rPr>
            </w:pPr>
            <w:r>
              <w:rPr>
                <w:rFonts w:cs="Segoe UI"/>
                <w:szCs w:val="20"/>
              </w:rPr>
              <w:t>65433</w:t>
            </w:r>
          </w:p>
        </w:tc>
        <w:tc>
          <w:tcPr>
            <w:tcW w:w="2551" w:type="dxa"/>
          </w:tcPr>
          <w:p w14:paraId="50918FDE" w14:textId="05C38751" w:rsidR="00301FE7" w:rsidRPr="00F426FD" w:rsidRDefault="003E52AB" w:rsidP="0021625B">
            <w:pPr>
              <w:jc w:val="left"/>
              <w:rPr>
                <w:rFonts w:cs="Segoe UI"/>
                <w:szCs w:val="20"/>
              </w:rPr>
            </w:pPr>
            <w:r>
              <w:rPr>
                <w:rFonts w:cs="Segoe UI"/>
                <w:szCs w:val="20"/>
              </w:rPr>
              <w:t>No Validation for missing Header Table Bookmarks</w:t>
            </w:r>
          </w:p>
        </w:tc>
        <w:tc>
          <w:tcPr>
            <w:tcW w:w="6639" w:type="dxa"/>
          </w:tcPr>
          <w:p w14:paraId="58598EE9" w14:textId="77777777" w:rsidR="00E1741E" w:rsidRDefault="003E52AB" w:rsidP="0021625B">
            <w:pPr>
              <w:jc w:val="left"/>
              <w:rPr>
                <w:rFonts w:cs="Segoe UI"/>
                <w:szCs w:val="20"/>
              </w:rPr>
            </w:pPr>
            <w:r>
              <w:rPr>
                <w:rFonts w:cs="Segoe UI"/>
                <w:szCs w:val="20"/>
              </w:rPr>
              <w:t>The Header Table Bookmarks in the Digital Document Header Section allowed you to create a row without a bookmark causing issues when generating the document as the application couldn’t find the bookmark.</w:t>
            </w:r>
          </w:p>
          <w:p w14:paraId="7B4911C9" w14:textId="2AD1DA16" w:rsidR="003E52AB" w:rsidRPr="00F426FD" w:rsidRDefault="003E52AB" w:rsidP="0021625B">
            <w:pPr>
              <w:jc w:val="left"/>
              <w:rPr>
                <w:rFonts w:cs="Segoe UI"/>
                <w:szCs w:val="20"/>
              </w:rPr>
            </w:pPr>
            <w:r>
              <w:rPr>
                <w:rFonts w:cs="Segoe UI"/>
                <w:szCs w:val="20"/>
              </w:rPr>
              <w:t>This has now been fixed and a blank bookmark can no longer be entered.</w:t>
            </w:r>
          </w:p>
        </w:tc>
      </w:tr>
    </w:tbl>
    <w:p w14:paraId="57409DEE" w14:textId="77777777" w:rsidR="00522A9A" w:rsidRDefault="00522A9A" w:rsidP="00522A9A">
      <w:pPr>
        <w:pStyle w:val="Heading1"/>
        <w:numPr>
          <w:ilvl w:val="0"/>
          <w:numId w:val="0"/>
        </w:numPr>
        <w:ind w:left="567"/>
      </w:pPr>
      <w:bookmarkStart w:id="4" w:name="_Toc517953900"/>
    </w:p>
    <w:p w14:paraId="64F78701" w14:textId="77777777" w:rsidR="00E85C73" w:rsidRDefault="00A83E28" w:rsidP="00F420B2">
      <w:pPr>
        <w:pStyle w:val="Heading1"/>
      </w:pPr>
      <w:r>
        <w:t>Known</w:t>
      </w:r>
      <w:r w:rsidR="00144332">
        <w:t xml:space="preserve"> Issues</w:t>
      </w:r>
      <w:bookmarkEnd w:id="4"/>
    </w:p>
    <w:p w14:paraId="07031F83" w14:textId="77777777"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300D2F" w:rsidRPr="00D22EE6">
          <w:rPr>
            <w:rStyle w:val="Hyperlink"/>
          </w:rPr>
          <w:t>https://qedi-gotechnology.github.io/</w:t>
        </w:r>
      </w:hyperlink>
      <w:r w:rsidR="00300D2F">
        <w:t xml:space="preserve"> </w:t>
      </w:r>
      <w:bookmarkStart w:id="5" w:name="_Toc517953901"/>
    </w:p>
    <w:p w14:paraId="1DDC9884" w14:textId="77777777" w:rsidR="00CF0179" w:rsidRDefault="00CF0179">
      <w:pPr>
        <w:spacing w:after="0" w:line="240" w:lineRule="auto"/>
        <w:jc w:val="left"/>
        <w:rPr>
          <w:rFonts w:eastAsia="Times New Roman" w:cs="Segoe UI"/>
          <w:b/>
          <w:snapToGrid w:val="0"/>
          <w:sz w:val="28"/>
          <w:szCs w:val="32"/>
        </w:rPr>
      </w:pPr>
    </w:p>
    <w:p w14:paraId="32D3D513" w14:textId="77777777" w:rsidR="00E85C73" w:rsidRDefault="00144332" w:rsidP="00F420B2">
      <w:pPr>
        <w:pStyle w:val="Heading1"/>
      </w:pPr>
      <w:r>
        <w:t>Features</w:t>
      </w:r>
      <w:bookmarkEnd w:id="5"/>
    </w:p>
    <w:p w14:paraId="03A1FA92" w14:textId="07BCF6A1" w:rsidR="00300D2F" w:rsidRDefault="00300D2F" w:rsidP="00300D2F">
      <w:bookmarkStart w:id="6" w:name="_Toc517953902"/>
      <w:r>
        <w:t>The following functionality</w:t>
      </w:r>
      <w:r w:rsidR="007E5258">
        <w:t xml:space="preserve"> has been added in v1.</w:t>
      </w:r>
      <w:r w:rsidR="00747F82">
        <w:t>30</w:t>
      </w:r>
      <w:r>
        <w:t>:</w:t>
      </w:r>
    </w:p>
    <w:p w14:paraId="75DB2190" w14:textId="1C01541E" w:rsidR="00261597" w:rsidRDefault="00261597" w:rsidP="00D145EF">
      <w:pPr>
        <w:pStyle w:val="ListParagraph"/>
        <w:numPr>
          <w:ilvl w:val="0"/>
          <w:numId w:val="5"/>
        </w:numPr>
      </w:pPr>
      <w:bookmarkStart w:id="7" w:name="_Hlk520127587"/>
      <w:r>
        <w:t>Video Tutorial Link</w:t>
      </w:r>
    </w:p>
    <w:p w14:paraId="78165D25" w14:textId="135D1AD5" w:rsidR="00D145EF" w:rsidRDefault="00C108ED" w:rsidP="00D145EF">
      <w:pPr>
        <w:pStyle w:val="ListParagraph"/>
        <w:numPr>
          <w:ilvl w:val="0"/>
          <w:numId w:val="5"/>
        </w:numPr>
      </w:pPr>
      <w:r>
        <w:t>Auto Numbering MOC</w:t>
      </w:r>
    </w:p>
    <w:p w14:paraId="53D59B54" w14:textId="28864717" w:rsidR="00C108ED" w:rsidRDefault="00C108ED" w:rsidP="00D145EF">
      <w:pPr>
        <w:pStyle w:val="ListParagraph"/>
        <w:numPr>
          <w:ilvl w:val="0"/>
          <w:numId w:val="5"/>
        </w:numPr>
      </w:pPr>
      <w:r>
        <w:t>MOC Digital Documents</w:t>
      </w:r>
    </w:p>
    <w:p w14:paraId="4261F9E6" w14:textId="572652F1" w:rsidR="00E01B8D" w:rsidRDefault="00E01B8D" w:rsidP="00402BD5">
      <w:pPr>
        <w:pStyle w:val="ListParagraph"/>
        <w:numPr>
          <w:ilvl w:val="0"/>
          <w:numId w:val="5"/>
        </w:numPr>
      </w:pPr>
      <w:r>
        <w:t>MOC – Field Changes</w:t>
      </w:r>
    </w:p>
    <w:p w14:paraId="467419B6" w14:textId="77777777" w:rsidR="00202ACB" w:rsidRPr="00202ACB" w:rsidRDefault="00202ACB" w:rsidP="00202ACB">
      <w:pPr>
        <w:pStyle w:val="ListParagraph"/>
        <w:numPr>
          <w:ilvl w:val="0"/>
          <w:numId w:val="5"/>
        </w:numPr>
      </w:pPr>
      <w:r w:rsidRPr="00202ACB">
        <w:t>Flexible Sign Off Bookmarks</w:t>
      </w:r>
    </w:p>
    <w:p w14:paraId="4E566F02" w14:textId="77777777" w:rsidR="007C7449" w:rsidRDefault="007C7449" w:rsidP="007C7449">
      <w:pPr>
        <w:pStyle w:val="ListParagraph"/>
        <w:numPr>
          <w:ilvl w:val="0"/>
          <w:numId w:val="5"/>
        </w:numPr>
      </w:pPr>
      <w:r>
        <w:t>Bookmarking Custom Fields on Header Tables</w:t>
      </w:r>
    </w:p>
    <w:p w14:paraId="49F0755B" w14:textId="77777777" w:rsidR="00202ACB" w:rsidRPr="00202ACB" w:rsidRDefault="00202ACB" w:rsidP="00202ACB">
      <w:pPr>
        <w:pStyle w:val="ListParagraph"/>
        <w:numPr>
          <w:ilvl w:val="0"/>
          <w:numId w:val="5"/>
        </w:numPr>
      </w:pPr>
      <w:r w:rsidRPr="00202ACB">
        <w:lastRenderedPageBreak/>
        <w:t>Vertical Layout on Digital Document Bookmarks</w:t>
      </w:r>
    </w:p>
    <w:p w14:paraId="19AE0FD0" w14:textId="77777777" w:rsidR="00202ACB" w:rsidRPr="00202ACB" w:rsidRDefault="00202ACB" w:rsidP="00202ACB">
      <w:pPr>
        <w:pStyle w:val="ListParagraph"/>
        <w:numPr>
          <w:ilvl w:val="0"/>
          <w:numId w:val="5"/>
        </w:numPr>
      </w:pPr>
      <w:r w:rsidRPr="00202ACB">
        <w:t>Digital Document Hide Comments</w:t>
      </w:r>
    </w:p>
    <w:p w14:paraId="44F8A1F3" w14:textId="77777777" w:rsidR="00202ACB" w:rsidRPr="00202ACB" w:rsidRDefault="00202ACB" w:rsidP="00202ACB">
      <w:pPr>
        <w:pStyle w:val="ListParagraph"/>
        <w:numPr>
          <w:ilvl w:val="0"/>
          <w:numId w:val="5"/>
        </w:numPr>
      </w:pPr>
      <w:r w:rsidRPr="00202ACB">
        <w:t>Reorder Operations</w:t>
      </w:r>
    </w:p>
    <w:p w14:paraId="2DFE0D74" w14:textId="77777777" w:rsidR="00202ACB" w:rsidRPr="00202ACB" w:rsidRDefault="00202ACB" w:rsidP="00202ACB">
      <w:pPr>
        <w:pStyle w:val="ListParagraph"/>
        <w:numPr>
          <w:ilvl w:val="0"/>
          <w:numId w:val="5"/>
        </w:numPr>
      </w:pPr>
      <w:r w:rsidRPr="00202ACB">
        <w:t xml:space="preserve">Work Pack Approvals – Assigned </w:t>
      </w:r>
      <w:proofErr w:type="gramStart"/>
      <w:r w:rsidRPr="00202ACB">
        <w:t>To</w:t>
      </w:r>
      <w:proofErr w:type="gramEnd"/>
      <w:r w:rsidRPr="00202ACB">
        <w:t xml:space="preserve"> and Due Date</w:t>
      </w:r>
    </w:p>
    <w:p w14:paraId="2A9B6702" w14:textId="77777777" w:rsidR="00202ACB" w:rsidRPr="00202ACB" w:rsidRDefault="00202ACB" w:rsidP="00202ACB">
      <w:pPr>
        <w:pStyle w:val="ListParagraph"/>
        <w:numPr>
          <w:ilvl w:val="0"/>
          <w:numId w:val="5"/>
        </w:numPr>
      </w:pPr>
      <w:r w:rsidRPr="00202ACB">
        <w:t>Job Card – Field Changes</w:t>
      </w:r>
    </w:p>
    <w:p w14:paraId="6A660CD7" w14:textId="634DD75C" w:rsidR="007C7449" w:rsidRDefault="00202ACB" w:rsidP="00D145EF">
      <w:pPr>
        <w:pStyle w:val="ListParagraph"/>
        <w:numPr>
          <w:ilvl w:val="0"/>
          <w:numId w:val="5"/>
        </w:numPr>
      </w:pPr>
      <w:r>
        <w:t>Operation – Field Changes</w:t>
      </w:r>
    </w:p>
    <w:p w14:paraId="3C4BD20B" w14:textId="12B5F66E" w:rsidR="00866E0E" w:rsidRDefault="00866E0E" w:rsidP="00D145EF">
      <w:pPr>
        <w:pStyle w:val="ListParagraph"/>
        <w:numPr>
          <w:ilvl w:val="0"/>
          <w:numId w:val="5"/>
        </w:numPr>
      </w:pPr>
      <w:r>
        <w:t>Work Pack Generation Changes</w:t>
      </w:r>
    </w:p>
    <w:p w14:paraId="69BB9E5E" w14:textId="7C502A88" w:rsidR="00866E0E" w:rsidRDefault="00866E0E" w:rsidP="00D145EF">
      <w:pPr>
        <w:pStyle w:val="ListParagraph"/>
        <w:numPr>
          <w:ilvl w:val="0"/>
          <w:numId w:val="5"/>
        </w:numPr>
      </w:pPr>
      <w:r>
        <w:t>Work Pack Approvers Notification on MOC Raised</w:t>
      </w:r>
    </w:p>
    <w:p w14:paraId="7917507B" w14:textId="57B1F59F" w:rsidR="003F729C" w:rsidRDefault="003F729C" w:rsidP="003F729C"/>
    <w:p w14:paraId="23B0AE64" w14:textId="0544D2ED" w:rsidR="00935CF5" w:rsidRDefault="00935CF5" w:rsidP="003F729C">
      <w:pPr>
        <w:pStyle w:val="Heading2"/>
      </w:pPr>
      <w:r>
        <w:t>Video Tutorials Link</w:t>
      </w:r>
    </w:p>
    <w:p w14:paraId="3C5C7164" w14:textId="5417586E" w:rsidR="00935CF5" w:rsidRDefault="00935CF5" w:rsidP="00935CF5">
      <w:r>
        <w:t>There is now a link under the help menu in hub2 to link you directly to some video tutorials available on YouTube</w:t>
      </w:r>
      <w:r w:rsidR="003973C1">
        <w:t>.</w:t>
      </w:r>
    </w:p>
    <w:p w14:paraId="23B0B401" w14:textId="3DE7C10F" w:rsidR="00225309" w:rsidRDefault="00225309" w:rsidP="00225309">
      <w:pPr>
        <w:jc w:val="center"/>
      </w:pPr>
      <w:r w:rsidRPr="00225309">
        <w:rPr>
          <w:noProof/>
        </w:rPr>
        <w:drawing>
          <wp:inline distT="0" distB="0" distL="0" distR="0" wp14:anchorId="4FBB8D84" wp14:editId="4055C86C">
            <wp:extent cx="2627980" cy="2295525"/>
            <wp:effectExtent l="19050" t="19050" r="2032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1467" cy="2307306"/>
                    </a:xfrm>
                    <a:prstGeom prst="rect">
                      <a:avLst/>
                    </a:prstGeom>
                    <a:ln>
                      <a:solidFill>
                        <a:schemeClr val="accent1"/>
                      </a:solidFill>
                    </a:ln>
                  </pic:spPr>
                </pic:pic>
              </a:graphicData>
            </a:graphic>
          </wp:inline>
        </w:drawing>
      </w:r>
    </w:p>
    <w:p w14:paraId="7EE62F04" w14:textId="1287AE1C" w:rsidR="00825B49" w:rsidRDefault="00825B49" w:rsidP="00825B49">
      <w:pPr>
        <w:pStyle w:val="Figure"/>
      </w:pPr>
      <w:r>
        <w:t xml:space="preserve">Screenshot of the Help Menu with new Video Tutorials Selection </w:t>
      </w:r>
      <w:r w:rsidR="0097654E">
        <w:t>highlighted</w:t>
      </w:r>
    </w:p>
    <w:p w14:paraId="22A069A9" w14:textId="77777777" w:rsidR="0097654E" w:rsidRPr="0097654E" w:rsidRDefault="0097654E" w:rsidP="0097654E"/>
    <w:p w14:paraId="40CCF52C" w14:textId="6FD0433F" w:rsidR="003F729C" w:rsidRDefault="003F729C" w:rsidP="003F729C">
      <w:pPr>
        <w:pStyle w:val="Heading2"/>
      </w:pPr>
      <w:r>
        <w:t>Auto Number MOC</w:t>
      </w:r>
      <w:bookmarkStart w:id="8" w:name="_GoBack"/>
      <w:bookmarkEnd w:id="8"/>
    </w:p>
    <w:p w14:paraId="502820D1" w14:textId="576A7979" w:rsidR="003F729C" w:rsidRDefault="003F729C" w:rsidP="003F729C">
      <w:r>
        <w:t>MOCs can now be setup with to have an Automatic Name set when adding.</w:t>
      </w:r>
    </w:p>
    <w:p w14:paraId="2AC2E901" w14:textId="67CD046A" w:rsidR="003F729C" w:rsidRDefault="000B531A" w:rsidP="00F623D6">
      <w:pPr>
        <w:jc w:val="center"/>
      </w:pPr>
      <w:r w:rsidRPr="000B531A">
        <w:rPr>
          <w:noProof/>
        </w:rPr>
        <w:drawing>
          <wp:inline distT="0" distB="0" distL="0" distR="0" wp14:anchorId="28650C1F" wp14:editId="7B3978BF">
            <wp:extent cx="5191125" cy="1953001"/>
            <wp:effectExtent l="19050" t="19050" r="9525" b="285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7227" cy="1962821"/>
                    </a:xfrm>
                    <a:prstGeom prst="rect">
                      <a:avLst/>
                    </a:prstGeom>
                    <a:ln>
                      <a:solidFill>
                        <a:schemeClr val="accent1"/>
                      </a:solidFill>
                    </a:ln>
                  </pic:spPr>
                </pic:pic>
              </a:graphicData>
            </a:graphic>
          </wp:inline>
        </w:drawing>
      </w:r>
    </w:p>
    <w:p w14:paraId="3F2F5211" w14:textId="779B96DC" w:rsidR="000B531A" w:rsidRDefault="000B531A" w:rsidP="000B531A">
      <w:pPr>
        <w:pStyle w:val="Figure"/>
      </w:pPr>
      <w:r>
        <w:t>Screenshot of the MOC Auto Number admin page</w:t>
      </w:r>
    </w:p>
    <w:p w14:paraId="51C4F511" w14:textId="6AFF5FC9" w:rsidR="00961247" w:rsidRDefault="00961247" w:rsidP="003F729C">
      <w:r>
        <w:lastRenderedPageBreak/>
        <w:t xml:space="preserve">This functionality can be turned on and off at the Level C, and the number it’s self can be configured in </w:t>
      </w:r>
      <w:r w:rsidR="009B7E70">
        <w:t>several</w:t>
      </w:r>
      <w:r>
        <w:t xml:space="preserve"> different ways</w:t>
      </w:r>
      <w:r w:rsidR="00FD2804">
        <w:t>:</w:t>
      </w:r>
    </w:p>
    <w:p w14:paraId="63B2D198" w14:textId="37E48036" w:rsidR="00961247" w:rsidRDefault="00961247" w:rsidP="00961247">
      <w:pPr>
        <w:pStyle w:val="ListParagraph"/>
        <w:numPr>
          <w:ilvl w:val="0"/>
          <w:numId w:val="15"/>
        </w:numPr>
      </w:pPr>
      <w:r w:rsidRPr="000B531A">
        <w:rPr>
          <w:b/>
          <w:bCs/>
        </w:rPr>
        <w:t>Static Text</w:t>
      </w:r>
      <w:r>
        <w:t xml:space="preserve"> – Text can be added to anywhere in the Auto Number i.e. We can put a static product code or name at the start of all MOCs i.e. “Wood-001”</w:t>
      </w:r>
      <w:r w:rsidR="003973C1">
        <w:t>.</w:t>
      </w:r>
    </w:p>
    <w:p w14:paraId="0747D3F2" w14:textId="63A479E0" w:rsidR="00961247" w:rsidRDefault="00961247" w:rsidP="00961247">
      <w:pPr>
        <w:pStyle w:val="ListParagraph"/>
        <w:numPr>
          <w:ilvl w:val="0"/>
          <w:numId w:val="15"/>
        </w:numPr>
      </w:pPr>
      <w:r w:rsidRPr="000B531A">
        <w:rPr>
          <w:b/>
          <w:bCs/>
        </w:rPr>
        <w:t xml:space="preserve">Number Length </w:t>
      </w:r>
      <w:r>
        <w:t>– The length of the number can be configured on the MOC this will make all the numbers this length i.e. If you state a length of 3 then the number will start at “001” and continue to “999”</w:t>
      </w:r>
      <w:r w:rsidR="003973C1">
        <w:t>.</w:t>
      </w:r>
    </w:p>
    <w:p w14:paraId="7743152D" w14:textId="10FD61FA" w:rsidR="003F729C" w:rsidRDefault="00961247" w:rsidP="00402BD5">
      <w:pPr>
        <w:pStyle w:val="ListParagraph"/>
        <w:numPr>
          <w:ilvl w:val="0"/>
          <w:numId w:val="15"/>
        </w:numPr>
      </w:pPr>
      <w:r w:rsidRPr="000B531A">
        <w:rPr>
          <w:b/>
          <w:bCs/>
        </w:rPr>
        <w:t>MOC Type</w:t>
      </w:r>
      <w:r>
        <w:t xml:space="preserve"> – You can also make it so the MOC Type is part of the name.  This will create a separate count for each MOC Type i.e. If we have 2 MOC Types “TQ” and “GF” the first TQ will be </w:t>
      </w:r>
      <w:r w:rsidR="009B7E70">
        <w:t>“TQ</w:t>
      </w:r>
      <w:r>
        <w:t>001</w:t>
      </w:r>
      <w:r w:rsidR="009B7E70">
        <w:t>”</w:t>
      </w:r>
      <w:r>
        <w:t xml:space="preserve"> and the first GF will also </w:t>
      </w:r>
      <w:r w:rsidR="00A879A0">
        <w:t>be “</w:t>
      </w:r>
      <w:r w:rsidR="009B7E70">
        <w:t>GF001”</w:t>
      </w:r>
      <w:r w:rsidR="003973C1">
        <w:t>.</w:t>
      </w:r>
    </w:p>
    <w:p w14:paraId="3B87A9E1" w14:textId="62DD9DE6" w:rsidR="000B531A" w:rsidRDefault="000B531A" w:rsidP="000B531A">
      <w:r>
        <w:t>The enforcement levels can also be set with three options available</w:t>
      </w:r>
      <w:r w:rsidR="00FD2804">
        <w:t>:</w:t>
      </w:r>
    </w:p>
    <w:p w14:paraId="4A1590F7" w14:textId="0BF5FDA5" w:rsidR="000B531A" w:rsidRDefault="000B531A" w:rsidP="000B531A">
      <w:pPr>
        <w:pStyle w:val="ListParagraph"/>
        <w:numPr>
          <w:ilvl w:val="0"/>
          <w:numId w:val="21"/>
        </w:numPr>
      </w:pPr>
      <w:r w:rsidRPr="00B27C5D">
        <w:rPr>
          <w:b/>
          <w:bCs/>
        </w:rPr>
        <w:t>Strict</w:t>
      </w:r>
      <w:r>
        <w:t xml:space="preserve"> – This means the Auto Number is set by hub2 when a MOC is added and can never be changed unless the MOC Type is changed when it will be allocated a new number.</w:t>
      </w:r>
    </w:p>
    <w:p w14:paraId="1FE1F3DB" w14:textId="08493FD3" w:rsidR="000B531A" w:rsidRDefault="000B531A" w:rsidP="000B531A">
      <w:pPr>
        <w:pStyle w:val="ListParagraph"/>
        <w:numPr>
          <w:ilvl w:val="0"/>
          <w:numId w:val="21"/>
        </w:numPr>
      </w:pPr>
      <w:r w:rsidRPr="00B27C5D">
        <w:rPr>
          <w:b/>
          <w:bCs/>
        </w:rPr>
        <w:t>Schema Only</w:t>
      </w:r>
      <w:r>
        <w:t xml:space="preserve"> – This means only the MOC Type or the number part of the Auto Number can be changed but no other part of the Number i.e. we can change item MOC-010 to MOC-009.</w:t>
      </w:r>
    </w:p>
    <w:p w14:paraId="499F0F3B" w14:textId="0A4A1969" w:rsidR="000B531A" w:rsidRDefault="000B531A" w:rsidP="000B531A">
      <w:pPr>
        <w:pStyle w:val="ListParagraph"/>
        <w:numPr>
          <w:ilvl w:val="0"/>
          <w:numId w:val="21"/>
        </w:numPr>
      </w:pPr>
      <w:r w:rsidRPr="00B27C5D">
        <w:rPr>
          <w:b/>
          <w:bCs/>
        </w:rPr>
        <w:t>None</w:t>
      </w:r>
      <w:r>
        <w:t xml:space="preserve"> – This means an auto number will be given to new </w:t>
      </w:r>
      <w:proofErr w:type="gramStart"/>
      <w:r>
        <w:t>MOCs</w:t>
      </w:r>
      <w:proofErr w:type="gramEnd"/>
      <w:r>
        <w:t xml:space="preserve"> but this can be overwritten at anytime with any Name allowed.</w:t>
      </w:r>
    </w:p>
    <w:p w14:paraId="229B6B88" w14:textId="6AE09812" w:rsidR="000B531A" w:rsidRDefault="00B27C5D" w:rsidP="00F623D6">
      <w:pPr>
        <w:jc w:val="center"/>
      </w:pPr>
      <w:r w:rsidRPr="00B27C5D">
        <w:rPr>
          <w:noProof/>
        </w:rPr>
        <w:drawing>
          <wp:inline distT="0" distB="0" distL="0" distR="0" wp14:anchorId="5D30C7CF" wp14:editId="05AED2BB">
            <wp:extent cx="5010150" cy="1574055"/>
            <wp:effectExtent l="19050" t="19050" r="19050" b="266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8294" cy="1582897"/>
                    </a:xfrm>
                    <a:prstGeom prst="rect">
                      <a:avLst/>
                    </a:prstGeom>
                    <a:ln>
                      <a:solidFill>
                        <a:schemeClr val="accent1"/>
                      </a:solidFill>
                    </a:ln>
                  </pic:spPr>
                </pic:pic>
              </a:graphicData>
            </a:graphic>
          </wp:inline>
        </w:drawing>
      </w:r>
    </w:p>
    <w:p w14:paraId="4536E6D8" w14:textId="43CA4B31" w:rsidR="00B27C5D" w:rsidRDefault="00B27C5D" w:rsidP="00B27C5D">
      <w:pPr>
        <w:pStyle w:val="Figure"/>
      </w:pPr>
      <w:r>
        <w:t>Screenshot showing the MOC Edit page with t</w:t>
      </w:r>
      <w:r w:rsidR="00641399">
        <w:t>he Auto Numbering set to strict</w:t>
      </w:r>
    </w:p>
    <w:p w14:paraId="2A0E140E" w14:textId="77777777" w:rsidR="009F166D" w:rsidRDefault="009F166D">
      <w:pPr>
        <w:spacing w:after="0" w:line="240" w:lineRule="auto"/>
        <w:jc w:val="left"/>
        <w:rPr>
          <w:rFonts w:eastAsia="Times New Roman"/>
          <w:b/>
          <w:snapToGrid w:val="0"/>
          <w:color w:val="884C91"/>
          <w:sz w:val="24"/>
          <w:szCs w:val="24"/>
        </w:rPr>
      </w:pPr>
      <w:r>
        <w:br w:type="page"/>
      </w:r>
    </w:p>
    <w:p w14:paraId="2DFC4AEE" w14:textId="017614F1" w:rsidR="00365A3D" w:rsidRDefault="00365A3D" w:rsidP="00365A3D">
      <w:pPr>
        <w:pStyle w:val="Heading2"/>
      </w:pPr>
      <w:r>
        <w:lastRenderedPageBreak/>
        <w:t>MOC Digital Document</w:t>
      </w:r>
    </w:p>
    <w:p w14:paraId="6F22EA7D" w14:textId="7F00F4A0" w:rsidR="00365A3D" w:rsidRDefault="00365A3D" w:rsidP="00365A3D">
      <w:r>
        <w:t>The Digital Document functionality already used throughout hub2 for section</w:t>
      </w:r>
      <w:r w:rsidR="001718E7">
        <w:t>s</w:t>
      </w:r>
      <w:r>
        <w:t xml:space="preserve"> such as the Tag ITRs, has been extended to now work with MOCs.  A Digital Document can be added for each MOC Type and uses the standard functionality for Digital Documents, with Bookmark Headers, Tasks and Flexible Sign Offs all available.  </w:t>
      </w:r>
    </w:p>
    <w:p w14:paraId="28B77895" w14:textId="711AE3BF" w:rsidR="00365A3D" w:rsidRDefault="00BD3DB4" w:rsidP="00F623D6">
      <w:pPr>
        <w:jc w:val="center"/>
      </w:pPr>
      <w:r w:rsidRPr="00BD3DB4">
        <w:rPr>
          <w:noProof/>
        </w:rPr>
        <w:drawing>
          <wp:inline distT="0" distB="0" distL="0" distR="0" wp14:anchorId="1AAA8FEA" wp14:editId="46D817F2">
            <wp:extent cx="5672063" cy="1390650"/>
            <wp:effectExtent l="19050" t="19050" r="2413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9104" cy="1402183"/>
                    </a:xfrm>
                    <a:prstGeom prst="rect">
                      <a:avLst/>
                    </a:prstGeom>
                    <a:ln>
                      <a:solidFill>
                        <a:schemeClr val="accent1"/>
                      </a:solidFill>
                    </a:ln>
                  </pic:spPr>
                </pic:pic>
              </a:graphicData>
            </a:graphic>
          </wp:inline>
        </w:drawing>
      </w:r>
    </w:p>
    <w:p w14:paraId="2FA00AAD" w14:textId="0E27CF0E" w:rsidR="00BD3DB4" w:rsidRPr="00BD3DB4" w:rsidRDefault="00BD3DB4" w:rsidP="00BD3DB4">
      <w:pPr>
        <w:pStyle w:val="Figure"/>
      </w:pPr>
      <w:r>
        <w:t>Screenshot of the MOC View page with the new MOC Type Document Panel</w:t>
      </w:r>
    </w:p>
    <w:p w14:paraId="1FE2B415" w14:textId="792420E5" w:rsidR="00365A3D" w:rsidRDefault="00365A3D" w:rsidP="00365A3D">
      <w:r>
        <w:t xml:space="preserve">The Digital Document Panel has been added to the MOC page to allow the documents to edited onscreen and generated in PDF.  The Word Template Generation is still available on MOCs by ensuring the MOC Type is set to work via the DOTX Templates. </w:t>
      </w:r>
    </w:p>
    <w:p w14:paraId="7A0EE54A" w14:textId="77777777" w:rsidR="009F166D" w:rsidRDefault="009F166D" w:rsidP="00365A3D"/>
    <w:p w14:paraId="0A1467AC" w14:textId="77777777" w:rsidR="00E01B8D" w:rsidRDefault="00E01B8D" w:rsidP="00E01B8D">
      <w:pPr>
        <w:pStyle w:val="Heading2"/>
      </w:pPr>
      <w:r>
        <w:t>MOC – Field Changes</w:t>
      </w:r>
    </w:p>
    <w:p w14:paraId="4BD9EF26" w14:textId="77777777" w:rsidR="00E01B8D" w:rsidRDefault="00E01B8D" w:rsidP="00E01B8D">
      <w:pPr>
        <w:jc w:val="center"/>
      </w:pPr>
      <w:r w:rsidRPr="007D0BF7">
        <w:rPr>
          <w:noProof/>
        </w:rPr>
        <w:drawing>
          <wp:inline distT="0" distB="0" distL="0" distR="0" wp14:anchorId="3236DBA1" wp14:editId="30CF3784">
            <wp:extent cx="4695825" cy="4226146"/>
            <wp:effectExtent l="19050" t="19050" r="952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08215" cy="4237297"/>
                    </a:xfrm>
                    <a:prstGeom prst="rect">
                      <a:avLst/>
                    </a:prstGeom>
                    <a:ln>
                      <a:solidFill>
                        <a:schemeClr val="accent1"/>
                      </a:solidFill>
                    </a:ln>
                  </pic:spPr>
                </pic:pic>
              </a:graphicData>
            </a:graphic>
          </wp:inline>
        </w:drawing>
      </w:r>
    </w:p>
    <w:p w14:paraId="02B87174" w14:textId="77777777" w:rsidR="00E01B8D" w:rsidRPr="007D0BF7" w:rsidRDefault="00E01B8D" w:rsidP="00E01B8D">
      <w:pPr>
        <w:pStyle w:val="Figure"/>
      </w:pPr>
      <w:r>
        <w:t>Screenshot of the MOC Edit page with the new fields highlighted</w:t>
      </w:r>
    </w:p>
    <w:p w14:paraId="78E53126" w14:textId="6D4DF5DA" w:rsidR="00E01B8D" w:rsidRDefault="00E01B8D" w:rsidP="00E01B8D">
      <w:r>
        <w:lastRenderedPageBreak/>
        <w:t>The following fields have been added to the MOC Section</w:t>
      </w:r>
      <w:r w:rsidR="00FD2804">
        <w:t>:</w:t>
      </w:r>
    </w:p>
    <w:p w14:paraId="0B9B7FFD" w14:textId="77777777" w:rsidR="00E01B8D" w:rsidRDefault="00E01B8D" w:rsidP="00E01B8D">
      <w:pPr>
        <w:pStyle w:val="ListParagraph"/>
        <w:numPr>
          <w:ilvl w:val="0"/>
          <w:numId w:val="20"/>
        </w:numPr>
      </w:pPr>
      <w:r>
        <w:t>Proposed Solution</w:t>
      </w:r>
    </w:p>
    <w:p w14:paraId="6789B6CB" w14:textId="77777777" w:rsidR="00E01B8D" w:rsidRDefault="00E01B8D" w:rsidP="00E01B8D">
      <w:pPr>
        <w:pStyle w:val="ListParagraph"/>
        <w:numPr>
          <w:ilvl w:val="0"/>
          <w:numId w:val="20"/>
        </w:numPr>
      </w:pPr>
      <w:r>
        <w:t>Requires Clarification</w:t>
      </w:r>
    </w:p>
    <w:p w14:paraId="29367831" w14:textId="77777777" w:rsidR="00E01B8D" w:rsidRDefault="00E01B8D" w:rsidP="00E01B8D">
      <w:pPr>
        <w:pStyle w:val="ListParagraph"/>
        <w:numPr>
          <w:ilvl w:val="0"/>
          <w:numId w:val="20"/>
        </w:numPr>
      </w:pPr>
      <w:r>
        <w:t>Clarification Details (only appears when Requires Clarification is selected)</w:t>
      </w:r>
    </w:p>
    <w:p w14:paraId="29ADBF9A" w14:textId="77777777" w:rsidR="00E01B8D" w:rsidRDefault="00E01B8D" w:rsidP="00E01B8D">
      <w:pPr>
        <w:pStyle w:val="ListParagraph"/>
        <w:numPr>
          <w:ilvl w:val="0"/>
          <w:numId w:val="20"/>
        </w:numPr>
      </w:pPr>
      <w:r>
        <w:t>Engineering Complete</w:t>
      </w:r>
    </w:p>
    <w:p w14:paraId="099C3B95" w14:textId="77777777" w:rsidR="00E01B8D" w:rsidRDefault="00E01B8D" w:rsidP="00E01B8D">
      <w:pPr>
        <w:pStyle w:val="ListParagraph"/>
        <w:numPr>
          <w:ilvl w:val="0"/>
          <w:numId w:val="20"/>
        </w:numPr>
      </w:pPr>
      <w:r>
        <w:t>PAC To Be Issued</w:t>
      </w:r>
    </w:p>
    <w:p w14:paraId="49A6854A" w14:textId="77777777" w:rsidR="00E01B8D" w:rsidRDefault="00E01B8D" w:rsidP="00E01B8D">
      <w:pPr>
        <w:pStyle w:val="ListParagraph"/>
        <w:numPr>
          <w:ilvl w:val="0"/>
          <w:numId w:val="20"/>
        </w:numPr>
      </w:pPr>
      <w:r>
        <w:t>NCR To Be Issued</w:t>
      </w:r>
    </w:p>
    <w:p w14:paraId="145450A3" w14:textId="77777777" w:rsidR="00E01B8D" w:rsidRDefault="00E01B8D" w:rsidP="00E01B8D">
      <w:pPr>
        <w:pStyle w:val="ListParagraph"/>
        <w:numPr>
          <w:ilvl w:val="0"/>
          <w:numId w:val="20"/>
        </w:numPr>
      </w:pPr>
      <w:r>
        <w:t>Originator Accepts Proposal</w:t>
      </w:r>
    </w:p>
    <w:p w14:paraId="01A62E26" w14:textId="77777777" w:rsidR="00E01B8D" w:rsidRDefault="00E01B8D" w:rsidP="00E01B8D">
      <w:pPr>
        <w:pStyle w:val="ListParagraph"/>
        <w:numPr>
          <w:ilvl w:val="0"/>
          <w:numId w:val="20"/>
        </w:numPr>
      </w:pPr>
      <w:r>
        <w:t>Impact No</w:t>
      </w:r>
    </w:p>
    <w:p w14:paraId="5F450C5E" w14:textId="77777777" w:rsidR="00E01B8D" w:rsidRDefault="00E01B8D" w:rsidP="00E01B8D">
      <w:pPr>
        <w:pStyle w:val="ListParagraph"/>
        <w:numPr>
          <w:ilvl w:val="0"/>
          <w:numId w:val="20"/>
        </w:numPr>
      </w:pPr>
      <w:r>
        <w:t>Actions Taken</w:t>
      </w:r>
    </w:p>
    <w:p w14:paraId="76F86490" w14:textId="77777777" w:rsidR="00E01B8D" w:rsidRDefault="00E01B8D" w:rsidP="00E01B8D">
      <w:r>
        <w:t>Also added is the ability to link an MOC directly to multiple Drawings that might be affected by the MOC.</w:t>
      </w:r>
    </w:p>
    <w:p w14:paraId="5222549A" w14:textId="77777777" w:rsidR="00E01B8D" w:rsidRDefault="00E01B8D" w:rsidP="00365A3D"/>
    <w:p w14:paraId="0C51D62F" w14:textId="291B98C8" w:rsidR="007C7449" w:rsidRDefault="007C7449" w:rsidP="007C7449">
      <w:pPr>
        <w:pStyle w:val="Heading2"/>
      </w:pPr>
      <w:r>
        <w:t>Flexible Sign Off Bookmarks</w:t>
      </w:r>
    </w:p>
    <w:p w14:paraId="577981A0" w14:textId="6B1B7FF2" w:rsidR="007C7449" w:rsidRDefault="007C7449" w:rsidP="00F623D6">
      <w:pPr>
        <w:jc w:val="center"/>
      </w:pPr>
      <w:r w:rsidRPr="007C7449">
        <w:rPr>
          <w:noProof/>
        </w:rPr>
        <w:drawing>
          <wp:inline distT="0" distB="0" distL="0" distR="0" wp14:anchorId="0072F2FF" wp14:editId="24DA6E30">
            <wp:extent cx="5566034" cy="1409700"/>
            <wp:effectExtent l="19050" t="19050" r="158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7735" cy="1415196"/>
                    </a:xfrm>
                    <a:prstGeom prst="rect">
                      <a:avLst/>
                    </a:prstGeom>
                    <a:ln>
                      <a:solidFill>
                        <a:schemeClr val="accent1"/>
                      </a:solidFill>
                    </a:ln>
                  </pic:spPr>
                </pic:pic>
              </a:graphicData>
            </a:graphic>
          </wp:inline>
        </w:drawing>
      </w:r>
    </w:p>
    <w:p w14:paraId="1908495F" w14:textId="0167B3A8" w:rsidR="00F623D6" w:rsidRDefault="00F623D6" w:rsidP="00F623D6">
      <w:pPr>
        <w:pStyle w:val="Figure"/>
      </w:pPr>
      <w:r>
        <w:t>Screenshot of the Digital Document Template Bookmark Section with a Flexible Header Selected</w:t>
      </w:r>
    </w:p>
    <w:p w14:paraId="22C0F7EA" w14:textId="6ECA06F3" w:rsidR="007C7449" w:rsidRDefault="007C7449" w:rsidP="007C7449">
      <w:r>
        <w:t>The Flexible Sign Offs for each Digital Document can now be set to appear in the Bookmark/Header section of a Digital Document.  This allows the user more control on where the sign offs appear, and allows any flexible sign off that would be completed prior to the document being issued to appear at the top of the document and away from the final sign off of any completed work.</w:t>
      </w:r>
    </w:p>
    <w:p w14:paraId="73F702ED" w14:textId="0263EA6F" w:rsidR="007C7449" w:rsidRDefault="007C7449" w:rsidP="00F623D6">
      <w:pPr>
        <w:jc w:val="center"/>
      </w:pPr>
      <w:r w:rsidRPr="007C7449">
        <w:rPr>
          <w:noProof/>
        </w:rPr>
        <w:drawing>
          <wp:inline distT="0" distB="0" distL="0" distR="0" wp14:anchorId="746D69D7" wp14:editId="28DC2A66">
            <wp:extent cx="5534025" cy="1525618"/>
            <wp:effectExtent l="19050" t="19050" r="952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56183" cy="1531726"/>
                    </a:xfrm>
                    <a:prstGeom prst="rect">
                      <a:avLst/>
                    </a:prstGeom>
                    <a:ln>
                      <a:solidFill>
                        <a:schemeClr val="accent1"/>
                      </a:solidFill>
                    </a:ln>
                  </pic:spPr>
                </pic:pic>
              </a:graphicData>
            </a:graphic>
          </wp:inline>
        </w:drawing>
      </w:r>
    </w:p>
    <w:p w14:paraId="4E2552DB" w14:textId="372548AF" w:rsidR="00F623D6" w:rsidRDefault="00F623D6" w:rsidP="00F623D6">
      <w:pPr>
        <w:pStyle w:val="Figure"/>
      </w:pPr>
      <w:r>
        <w:t>Screenshot of the Digital Document Sign Off Section with the Hide of PDF Setting</w:t>
      </w:r>
    </w:p>
    <w:p w14:paraId="1B8B6C43" w14:textId="22A3B281" w:rsidR="007C7449" w:rsidRPr="007C7449" w:rsidRDefault="00FC30C0" w:rsidP="007C7449">
      <w:r>
        <w:t>Additionally,</w:t>
      </w:r>
      <w:r w:rsidR="007C7449">
        <w:t xml:space="preserve"> it is no</w:t>
      </w:r>
      <w:r w:rsidR="001718E7">
        <w:t>w</w:t>
      </w:r>
      <w:r w:rsidR="007C7449">
        <w:t xml:space="preserve"> possible to hide a flexible sign off from the bottom section of a generated (PDF) Digital Document.  This sign off will though still appear in the sign off section on-screen and in the </w:t>
      </w:r>
      <w:r w:rsidR="00E969A3">
        <w:t>app</w:t>
      </w:r>
      <w:r w:rsidR="007C7449">
        <w:t>.</w:t>
      </w:r>
    </w:p>
    <w:p w14:paraId="05B97D37" w14:textId="77777777" w:rsidR="007C7449" w:rsidRDefault="007C7449" w:rsidP="007C7449">
      <w:pPr>
        <w:pStyle w:val="Heading2"/>
      </w:pPr>
      <w:r>
        <w:lastRenderedPageBreak/>
        <w:t>Bookmarking Custom Fields on Header Tables</w:t>
      </w:r>
    </w:p>
    <w:p w14:paraId="2D6B7E52" w14:textId="3E4C4B3E" w:rsidR="00521977" w:rsidRDefault="00521977" w:rsidP="00365A3D">
      <w:r w:rsidRPr="00521977">
        <w:rPr>
          <w:noProof/>
        </w:rPr>
        <w:drawing>
          <wp:inline distT="0" distB="0" distL="0" distR="0" wp14:anchorId="2BA812D5" wp14:editId="5E9CBEB0">
            <wp:extent cx="6120130" cy="2446655"/>
            <wp:effectExtent l="19050" t="19050" r="13970"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446655"/>
                    </a:xfrm>
                    <a:prstGeom prst="rect">
                      <a:avLst/>
                    </a:prstGeom>
                    <a:ln>
                      <a:solidFill>
                        <a:schemeClr val="accent1"/>
                      </a:solidFill>
                    </a:ln>
                  </pic:spPr>
                </pic:pic>
              </a:graphicData>
            </a:graphic>
          </wp:inline>
        </w:drawing>
      </w:r>
    </w:p>
    <w:p w14:paraId="0FEF532E" w14:textId="1C2B30E9" w:rsidR="00521977" w:rsidRDefault="00521977" w:rsidP="00521977">
      <w:pPr>
        <w:pStyle w:val="Figure"/>
      </w:pPr>
      <w:r>
        <w:t xml:space="preserve">Screenshot of the Digital Document Edit </w:t>
      </w:r>
      <w:r w:rsidR="00E765BB">
        <w:t>Screen</w:t>
      </w:r>
      <w:r>
        <w:t xml:space="preserve"> Header Tables with Custom Field bookmarks shown</w:t>
      </w:r>
    </w:p>
    <w:p w14:paraId="4D98EDC0" w14:textId="54148CB5" w:rsidR="007C7449" w:rsidRDefault="007C7449" w:rsidP="00365A3D">
      <w:r>
        <w:t xml:space="preserve">The Custom Fields that can be setup on several different sections of hub2 such as Tags, Lines and Tag ITRs are now available to be bookmarked in the Header Tables of </w:t>
      </w:r>
      <w:r w:rsidR="00572293">
        <w:t>Digital Documents</w:t>
      </w:r>
      <w:r>
        <w:t xml:space="preserve">. </w:t>
      </w:r>
    </w:p>
    <w:p w14:paraId="13CBC943" w14:textId="77777777" w:rsidR="007C7449" w:rsidRDefault="007C7449" w:rsidP="00365A3D"/>
    <w:p w14:paraId="49836AD8" w14:textId="74DA6564" w:rsidR="007C7449" w:rsidRDefault="007C7449" w:rsidP="007C7449">
      <w:pPr>
        <w:pStyle w:val="Heading2"/>
      </w:pPr>
      <w:r>
        <w:t>Vertical Layout on Digital Document Bookmarks</w:t>
      </w:r>
    </w:p>
    <w:p w14:paraId="7970A237" w14:textId="41F5B5D0" w:rsidR="007C7449" w:rsidRDefault="007C7449" w:rsidP="007C7449">
      <w:r>
        <w:t>Bookmarks on Digital Documents can now be configured so they use a vertical layout.   This will change the layout of the Digital Document</w:t>
      </w:r>
      <w:r w:rsidR="00545183">
        <w:t>,</w:t>
      </w:r>
      <w:r>
        <w:t xml:space="preserve"> so the Bookmark Label </w:t>
      </w:r>
      <w:r w:rsidR="00DF0526">
        <w:t>appears above the Bookmark Details on its own row.</w:t>
      </w:r>
    </w:p>
    <w:p w14:paraId="18A077D6" w14:textId="390A2ABF" w:rsidR="00DF0526" w:rsidRDefault="00DF0526" w:rsidP="007C7449">
      <w:r>
        <w:t>Bookmark without Vertical Layout</w:t>
      </w:r>
      <w:r w:rsidR="00E765BB">
        <w:t>:</w:t>
      </w:r>
    </w:p>
    <w:p w14:paraId="6FFB6AFF" w14:textId="5DE5CF38" w:rsidR="00DF0526" w:rsidRDefault="00DF0526" w:rsidP="007C7449">
      <w:r w:rsidRPr="00DF0526">
        <w:rPr>
          <w:noProof/>
        </w:rPr>
        <w:drawing>
          <wp:inline distT="0" distB="0" distL="0" distR="0" wp14:anchorId="544B7275" wp14:editId="278BA8DE">
            <wp:extent cx="6120130" cy="226695"/>
            <wp:effectExtent l="19050" t="19050" r="13970"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226695"/>
                    </a:xfrm>
                    <a:prstGeom prst="rect">
                      <a:avLst/>
                    </a:prstGeom>
                    <a:ln>
                      <a:solidFill>
                        <a:schemeClr val="accent1"/>
                      </a:solidFill>
                    </a:ln>
                  </pic:spPr>
                </pic:pic>
              </a:graphicData>
            </a:graphic>
          </wp:inline>
        </w:drawing>
      </w:r>
    </w:p>
    <w:p w14:paraId="36FAFBDA" w14:textId="5616AF3C" w:rsidR="00DF0526" w:rsidRDefault="00DF0526" w:rsidP="007C7449">
      <w:r>
        <w:t>Bookmark with Vertical Layout</w:t>
      </w:r>
      <w:r w:rsidR="00E765BB">
        <w:t>:</w:t>
      </w:r>
    </w:p>
    <w:p w14:paraId="73B15D1C" w14:textId="0F9F1671" w:rsidR="00DF0526" w:rsidRDefault="00DF0526" w:rsidP="007C7449">
      <w:r w:rsidRPr="00DF0526">
        <w:rPr>
          <w:noProof/>
        </w:rPr>
        <w:drawing>
          <wp:inline distT="0" distB="0" distL="0" distR="0" wp14:anchorId="118CB242" wp14:editId="524B635C">
            <wp:extent cx="6120130" cy="285750"/>
            <wp:effectExtent l="19050" t="19050" r="139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285750"/>
                    </a:xfrm>
                    <a:prstGeom prst="rect">
                      <a:avLst/>
                    </a:prstGeom>
                    <a:ln>
                      <a:solidFill>
                        <a:schemeClr val="accent1"/>
                      </a:solidFill>
                    </a:ln>
                  </pic:spPr>
                </pic:pic>
              </a:graphicData>
            </a:graphic>
          </wp:inline>
        </w:drawing>
      </w:r>
    </w:p>
    <w:p w14:paraId="652CB368" w14:textId="77777777" w:rsidR="00521977" w:rsidRPr="007C7449" w:rsidRDefault="00521977" w:rsidP="007C7449"/>
    <w:p w14:paraId="060184C5" w14:textId="77777777" w:rsidR="00EA2598" w:rsidRDefault="00EA2598">
      <w:pPr>
        <w:spacing w:after="0" w:line="240" w:lineRule="auto"/>
        <w:jc w:val="left"/>
        <w:rPr>
          <w:rFonts w:eastAsia="Times New Roman"/>
          <w:b/>
          <w:snapToGrid w:val="0"/>
          <w:color w:val="884C91"/>
          <w:sz w:val="24"/>
          <w:szCs w:val="24"/>
        </w:rPr>
      </w:pPr>
      <w:r>
        <w:br w:type="page"/>
      </w:r>
    </w:p>
    <w:p w14:paraId="374440A3" w14:textId="7A861C88" w:rsidR="000F26C7" w:rsidRDefault="000F26C7" w:rsidP="000F26C7">
      <w:pPr>
        <w:pStyle w:val="Heading2"/>
      </w:pPr>
      <w:r>
        <w:lastRenderedPageBreak/>
        <w:t>Digital Document Hide Comments</w:t>
      </w:r>
    </w:p>
    <w:p w14:paraId="50FDC6F6" w14:textId="72106567" w:rsidR="007C7449" w:rsidRDefault="000F26C7" w:rsidP="00365A3D">
      <w:r>
        <w:t xml:space="preserve">There is now a </w:t>
      </w:r>
      <w:r w:rsidR="002611E7">
        <w:t>setting</w:t>
      </w:r>
      <w:r>
        <w:t xml:space="preserve"> in the Digital Document Creation screen allowing the Comments section to be hidden.  This will Hide the Comments box from the PDF, and on screen edit pages.  </w:t>
      </w:r>
    </w:p>
    <w:p w14:paraId="597973C0" w14:textId="3331C488" w:rsidR="000F26C7" w:rsidRDefault="000F26C7" w:rsidP="00365A3D">
      <w:r w:rsidRPr="000F26C7">
        <w:rPr>
          <w:noProof/>
        </w:rPr>
        <w:drawing>
          <wp:inline distT="0" distB="0" distL="0" distR="0" wp14:anchorId="7E345270" wp14:editId="2CE6F42A">
            <wp:extent cx="6120130" cy="1586230"/>
            <wp:effectExtent l="19050" t="19050" r="13970" b="139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586230"/>
                    </a:xfrm>
                    <a:prstGeom prst="rect">
                      <a:avLst/>
                    </a:prstGeom>
                    <a:ln>
                      <a:solidFill>
                        <a:schemeClr val="accent1"/>
                      </a:solidFill>
                    </a:ln>
                  </pic:spPr>
                </pic:pic>
              </a:graphicData>
            </a:graphic>
          </wp:inline>
        </w:drawing>
      </w:r>
    </w:p>
    <w:p w14:paraId="174D54A6" w14:textId="0D71DF03" w:rsidR="000F26C7" w:rsidRDefault="000F26C7" w:rsidP="000F26C7">
      <w:pPr>
        <w:pStyle w:val="Figure"/>
      </w:pPr>
      <w:r>
        <w:t>Screenshot showing the Hide Comments box on the Digital Document Edit page</w:t>
      </w:r>
    </w:p>
    <w:p w14:paraId="5DCE0426" w14:textId="034F3AAF" w:rsidR="000F26C7" w:rsidRDefault="000F26C7" w:rsidP="00365A3D">
      <w:pPr>
        <w:rPr>
          <w:i/>
          <w:iCs/>
        </w:rPr>
      </w:pPr>
      <w:r w:rsidRPr="000F26C7">
        <w:rPr>
          <w:i/>
          <w:iCs/>
        </w:rPr>
        <w:t>NB.  This currently will not hide the Comments on the Mobile Application with this functionality planned for a future release.</w:t>
      </w:r>
    </w:p>
    <w:p w14:paraId="118AF922" w14:textId="77777777" w:rsidR="00EA2598" w:rsidRPr="000F26C7" w:rsidRDefault="00EA2598" w:rsidP="00365A3D">
      <w:pPr>
        <w:rPr>
          <w:i/>
          <w:iCs/>
        </w:rPr>
      </w:pPr>
    </w:p>
    <w:p w14:paraId="614322BE" w14:textId="5490441D" w:rsidR="009C3E06" w:rsidRDefault="009C3E06" w:rsidP="004260EE">
      <w:pPr>
        <w:pStyle w:val="Heading2"/>
      </w:pPr>
      <w:r>
        <w:t>Reorder Operations</w:t>
      </w:r>
    </w:p>
    <w:p w14:paraId="7BDF6756" w14:textId="7C1EE479" w:rsidR="009C3E06" w:rsidRDefault="009C3E06" w:rsidP="009C3E06">
      <w:r>
        <w:t xml:space="preserve">The ability to reorder operations so they appear in a </w:t>
      </w:r>
      <w:r w:rsidR="004C5B62">
        <w:t>specified order within the Job</w:t>
      </w:r>
      <w:r w:rsidR="00FE63FC">
        <w:t xml:space="preserve"> C</w:t>
      </w:r>
      <w:r w:rsidR="004C5B62">
        <w:t>ard</w:t>
      </w:r>
      <w:r w:rsidR="00FE63FC">
        <w:t xml:space="preserve"> has been added</w:t>
      </w:r>
      <w:r w:rsidR="004C5B62">
        <w:t>.  This will allow the Operations to be shown in the correct order when shown as part of the Job Card.</w:t>
      </w:r>
    </w:p>
    <w:p w14:paraId="63E4CF1D" w14:textId="01D421E7" w:rsidR="008F3815" w:rsidRDefault="008F3815" w:rsidP="009C3E06">
      <w:r w:rsidRPr="008F3815">
        <w:rPr>
          <w:i/>
          <w:iCs/>
        </w:rPr>
        <w:t>NB. This will not change the actual Number of Operations these will still have to be manually re-numbered if required.</w:t>
      </w:r>
    </w:p>
    <w:p w14:paraId="379E0753" w14:textId="24228150" w:rsidR="004C5B62" w:rsidRDefault="004C5B62" w:rsidP="009C3E06">
      <w:r w:rsidRPr="004C5B62">
        <w:rPr>
          <w:noProof/>
        </w:rPr>
        <w:drawing>
          <wp:inline distT="0" distB="0" distL="0" distR="0" wp14:anchorId="38C2382D" wp14:editId="55D651D9">
            <wp:extent cx="6120130" cy="2109470"/>
            <wp:effectExtent l="19050" t="19050" r="13970" b="241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2109470"/>
                    </a:xfrm>
                    <a:prstGeom prst="rect">
                      <a:avLst/>
                    </a:prstGeom>
                    <a:ln>
                      <a:solidFill>
                        <a:schemeClr val="accent1"/>
                      </a:solidFill>
                    </a:ln>
                  </pic:spPr>
                </pic:pic>
              </a:graphicData>
            </a:graphic>
          </wp:inline>
        </w:drawing>
      </w:r>
    </w:p>
    <w:p w14:paraId="5AC79C26" w14:textId="410FA4C3" w:rsidR="004C5B62" w:rsidRDefault="004C5B62" w:rsidP="004C5B62">
      <w:pPr>
        <w:pStyle w:val="Figure"/>
      </w:pPr>
      <w:r>
        <w:t>Screenshot showing the Reorder Operations Button on the Job Card View page</w:t>
      </w:r>
    </w:p>
    <w:p w14:paraId="1030A376" w14:textId="77777777" w:rsidR="008F3815" w:rsidRPr="008F3815" w:rsidRDefault="008F3815" w:rsidP="008F3815"/>
    <w:p w14:paraId="4879AB2F" w14:textId="727EDEF0" w:rsidR="004C5B62" w:rsidRDefault="004C5B62" w:rsidP="009C3E06">
      <w:r w:rsidRPr="004C5B62">
        <w:rPr>
          <w:noProof/>
        </w:rPr>
        <w:lastRenderedPageBreak/>
        <w:drawing>
          <wp:inline distT="0" distB="0" distL="0" distR="0" wp14:anchorId="13A53BC2" wp14:editId="5CFF98A8">
            <wp:extent cx="6120130" cy="2717165"/>
            <wp:effectExtent l="19050" t="19050" r="13970" b="260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2717165"/>
                    </a:xfrm>
                    <a:prstGeom prst="rect">
                      <a:avLst/>
                    </a:prstGeom>
                    <a:ln>
                      <a:solidFill>
                        <a:schemeClr val="accent1"/>
                      </a:solidFill>
                    </a:ln>
                  </pic:spPr>
                </pic:pic>
              </a:graphicData>
            </a:graphic>
          </wp:inline>
        </w:drawing>
      </w:r>
    </w:p>
    <w:p w14:paraId="6F713556" w14:textId="77777777" w:rsidR="008F3815" w:rsidRDefault="008F3815" w:rsidP="002A1D5C">
      <w:pPr>
        <w:pStyle w:val="Figure"/>
      </w:pPr>
      <w:r>
        <w:t>Screenshot of the Operation reorder page</w:t>
      </w:r>
    </w:p>
    <w:p w14:paraId="083B8BDC" w14:textId="77777777" w:rsidR="008F3815" w:rsidRDefault="008F3815" w:rsidP="009C3E06"/>
    <w:p w14:paraId="2DD90ABD" w14:textId="30F27A1B" w:rsidR="004260EE" w:rsidRDefault="004260EE" w:rsidP="004260EE">
      <w:pPr>
        <w:pStyle w:val="Heading2"/>
      </w:pPr>
      <w:r>
        <w:t xml:space="preserve">Work Pack Approvals – </w:t>
      </w:r>
      <w:r w:rsidR="00007646">
        <w:t xml:space="preserve">Assigned </w:t>
      </w:r>
      <w:proofErr w:type="gramStart"/>
      <w:r w:rsidR="00007646">
        <w:t>To</w:t>
      </w:r>
      <w:proofErr w:type="gramEnd"/>
      <w:r w:rsidR="00007646">
        <w:t xml:space="preserve"> and Due Date</w:t>
      </w:r>
    </w:p>
    <w:p w14:paraId="52DF3DF7" w14:textId="37BE2D90" w:rsidR="00BB554E" w:rsidRDefault="00A20AEF" w:rsidP="00CC132C">
      <w:pPr>
        <w:jc w:val="center"/>
      </w:pPr>
      <w:r w:rsidRPr="00A20AEF">
        <w:rPr>
          <w:noProof/>
        </w:rPr>
        <w:drawing>
          <wp:inline distT="0" distB="0" distL="0" distR="0" wp14:anchorId="69F7422E" wp14:editId="02DB0F44">
            <wp:extent cx="5255260" cy="1613984"/>
            <wp:effectExtent l="19050" t="19050" r="21590" b="247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14237" cy="1632097"/>
                    </a:xfrm>
                    <a:prstGeom prst="rect">
                      <a:avLst/>
                    </a:prstGeom>
                    <a:ln>
                      <a:solidFill>
                        <a:schemeClr val="accent1"/>
                      </a:solidFill>
                    </a:ln>
                  </pic:spPr>
                </pic:pic>
              </a:graphicData>
            </a:graphic>
          </wp:inline>
        </w:drawing>
      </w:r>
    </w:p>
    <w:p w14:paraId="15E6B95E" w14:textId="62DB6237" w:rsidR="007F0628" w:rsidRDefault="007F0628" w:rsidP="007F0628">
      <w:pPr>
        <w:pStyle w:val="Figure"/>
      </w:pPr>
      <w:r>
        <w:t>Screenshot of the Work Pack Approvals Edit page with new fields highlighted</w:t>
      </w:r>
    </w:p>
    <w:p w14:paraId="30B75759" w14:textId="169A68BB" w:rsidR="00E1147D" w:rsidRDefault="00E1147D" w:rsidP="00E1147D">
      <w:r>
        <w:t xml:space="preserve">Assigned </w:t>
      </w:r>
      <w:proofErr w:type="gramStart"/>
      <w:r>
        <w:t>To</w:t>
      </w:r>
      <w:proofErr w:type="gramEnd"/>
      <w:r>
        <w:t xml:space="preserve"> and Due Date have been added as fields on the Work Pack Approvals allowing the user who will perform the review to be identified.</w:t>
      </w:r>
    </w:p>
    <w:p w14:paraId="3CB09BEF" w14:textId="77777777" w:rsidR="00857AEE" w:rsidRDefault="00857AEE" w:rsidP="00E1147D"/>
    <w:p w14:paraId="77F4E601" w14:textId="3000F805" w:rsidR="00945C03" w:rsidRDefault="00945C03" w:rsidP="00945C03">
      <w:pPr>
        <w:pStyle w:val="Heading2"/>
      </w:pPr>
      <w:r>
        <w:lastRenderedPageBreak/>
        <w:t>Job Card – Field Changes</w:t>
      </w:r>
    </w:p>
    <w:p w14:paraId="3037A54B" w14:textId="6673B85C" w:rsidR="00A20AEF" w:rsidRDefault="00A20AEF" w:rsidP="00E1147D">
      <w:pPr>
        <w:jc w:val="center"/>
      </w:pPr>
      <w:r w:rsidRPr="00A20AEF">
        <w:rPr>
          <w:noProof/>
        </w:rPr>
        <w:drawing>
          <wp:inline distT="0" distB="0" distL="0" distR="0" wp14:anchorId="039D97E1" wp14:editId="4179E4A2">
            <wp:extent cx="5248275" cy="3110411"/>
            <wp:effectExtent l="19050" t="19050" r="9525"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3475" cy="3125346"/>
                    </a:xfrm>
                    <a:prstGeom prst="rect">
                      <a:avLst/>
                    </a:prstGeom>
                    <a:ln>
                      <a:solidFill>
                        <a:schemeClr val="accent1"/>
                      </a:solidFill>
                    </a:ln>
                  </pic:spPr>
                </pic:pic>
              </a:graphicData>
            </a:graphic>
          </wp:inline>
        </w:drawing>
      </w:r>
    </w:p>
    <w:p w14:paraId="11EE30E4" w14:textId="0F542F77" w:rsidR="007F0628" w:rsidRDefault="007F0628" w:rsidP="00521977">
      <w:pPr>
        <w:pStyle w:val="Figure"/>
      </w:pPr>
      <w:r>
        <w:t>Screenshot of the Job Card Edit page with new fields highlighted</w:t>
      </w:r>
    </w:p>
    <w:p w14:paraId="00748A67" w14:textId="77777777" w:rsidR="007F0628" w:rsidRPr="00A20AEF" w:rsidRDefault="007F0628" w:rsidP="00E1147D">
      <w:pPr>
        <w:jc w:val="center"/>
      </w:pPr>
    </w:p>
    <w:p w14:paraId="6C5EBB9F" w14:textId="39956F18" w:rsidR="00945C03" w:rsidRDefault="00945C03" w:rsidP="00945C03">
      <w:r>
        <w:t>The following changes have been made to the fields on Job Cards</w:t>
      </w:r>
      <w:r w:rsidR="00E765BB">
        <w:t>:</w:t>
      </w:r>
    </w:p>
    <w:p w14:paraId="0E876A4E" w14:textId="336140AB" w:rsidR="00945C03" w:rsidRDefault="00945C03" w:rsidP="00945C03">
      <w:pPr>
        <w:pStyle w:val="ListParagraph"/>
        <w:numPr>
          <w:ilvl w:val="0"/>
          <w:numId w:val="16"/>
        </w:numPr>
      </w:pPr>
      <w:r>
        <w:t>Start Date and End Date have been changed to “Actual Start Date” and “Actual End Date” respectively</w:t>
      </w:r>
    </w:p>
    <w:p w14:paraId="34FA9E50" w14:textId="339ABA93" w:rsidR="00945C03" w:rsidRDefault="00945C03" w:rsidP="00945C03">
      <w:pPr>
        <w:pStyle w:val="ListParagraph"/>
        <w:numPr>
          <w:ilvl w:val="0"/>
          <w:numId w:val="16"/>
        </w:numPr>
      </w:pPr>
      <w:r>
        <w:t>Planned Start Date and Planned Finish Date</w:t>
      </w:r>
      <w:r w:rsidR="004B56F4">
        <w:t xml:space="preserve"> have been added</w:t>
      </w:r>
    </w:p>
    <w:p w14:paraId="088AE09C" w14:textId="4B9CC582" w:rsidR="00945C03" w:rsidRDefault="00945C03" w:rsidP="00945C03">
      <w:pPr>
        <w:pStyle w:val="ListParagraph"/>
        <w:numPr>
          <w:ilvl w:val="0"/>
          <w:numId w:val="16"/>
        </w:numPr>
      </w:pPr>
      <w:r>
        <w:t>Estimated Hours has been changed to “Current Estimate”</w:t>
      </w:r>
    </w:p>
    <w:p w14:paraId="604067C8" w14:textId="5851D907" w:rsidR="00945C03" w:rsidRDefault="00945C03" w:rsidP="00945C03">
      <w:pPr>
        <w:pStyle w:val="ListParagraph"/>
        <w:numPr>
          <w:ilvl w:val="0"/>
          <w:numId w:val="16"/>
        </w:numPr>
      </w:pPr>
      <w:r>
        <w:t>Original Estimate has been added</w:t>
      </w:r>
    </w:p>
    <w:p w14:paraId="3960E582" w14:textId="5350EB44" w:rsidR="00BB554E" w:rsidRPr="00945C03" w:rsidRDefault="00945C03" w:rsidP="00BB554E">
      <w:pPr>
        <w:pStyle w:val="ListParagraph"/>
        <w:numPr>
          <w:ilvl w:val="0"/>
          <w:numId w:val="16"/>
        </w:numPr>
      </w:pPr>
      <w:r>
        <w:t>The Activity field is no longer required.</w:t>
      </w:r>
    </w:p>
    <w:p w14:paraId="48B11173" w14:textId="5C62F25C" w:rsidR="00BB554E" w:rsidRDefault="00BB554E" w:rsidP="00BB554E">
      <w:pPr>
        <w:pStyle w:val="Heading2"/>
      </w:pPr>
      <w:r>
        <w:lastRenderedPageBreak/>
        <w:t>Operation – Field Changes</w:t>
      </w:r>
    </w:p>
    <w:p w14:paraId="5AF89115" w14:textId="167B327D" w:rsidR="00BB554E" w:rsidRDefault="009B6A2D" w:rsidP="00E1147D">
      <w:pPr>
        <w:jc w:val="center"/>
      </w:pPr>
      <w:r w:rsidRPr="009B6A2D">
        <w:rPr>
          <w:noProof/>
        </w:rPr>
        <w:drawing>
          <wp:inline distT="0" distB="0" distL="0" distR="0" wp14:anchorId="0F4CA6C0" wp14:editId="2A7442FD">
            <wp:extent cx="6120130" cy="3020060"/>
            <wp:effectExtent l="19050" t="19050" r="13970" b="279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130" cy="3020060"/>
                    </a:xfrm>
                    <a:prstGeom prst="rect">
                      <a:avLst/>
                    </a:prstGeom>
                    <a:ln>
                      <a:solidFill>
                        <a:schemeClr val="accent1"/>
                      </a:solidFill>
                    </a:ln>
                  </pic:spPr>
                </pic:pic>
              </a:graphicData>
            </a:graphic>
          </wp:inline>
        </w:drawing>
      </w:r>
    </w:p>
    <w:p w14:paraId="32DBEA48" w14:textId="6A6A0B6D" w:rsidR="00402BD5" w:rsidRPr="00BB554E" w:rsidRDefault="00402BD5" w:rsidP="00402BD5">
      <w:pPr>
        <w:pStyle w:val="Figure"/>
      </w:pPr>
      <w:r>
        <w:t xml:space="preserve">Screenshot of the Operations Edit page with the new field </w:t>
      </w:r>
      <w:proofErr w:type="spellStart"/>
      <w:r>
        <w:t>highligted</w:t>
      </w:r>
      <w:proofErr w:type="spellEnd"/>
    </w:p>
    <w:p w14:paraId="548B77D0" w14:textId="34D3B66C" w:rsidR="00BB554E" w:rsidRDefault="00BB554E" w:rsidP="00BB554E">
      <w:r>
        <w:t>The following field have been added to Operations</w:t>
      </w:r>
      <w:r w:rsidR="00E765BB">
        <w:t>:</w:t>
      </w:r>
    </w:p>
    <w:p w14:paraId="5C9BF8CD" w14:textId="5761ADE6" w:rsidR="00BB554E" w:rsidRDefault="00BB554E" w:rsidP="00BB554E">
      <w:pPr>
        <w:pStyle w:val="ListParagraph"/>
        <w:numPr>
          <w:ilvl w:val="0"/>
          <w:numId w:val="17"/>
        </w:numPr>
      </w:pPr>
      <w:r>
        <w:t>Planned Start Date</w:t>
      </w:r>
    </w:p>
    <w:p w14:paraId="59592572" w14:textId="01B2988D" w:rsidR="00BB554E" w:rsidRDefault="00BB554E" w:rsidP="00BB554E">
      <w:pPr>
        <w:pStyle w:val="ListParagraph"/>
        <w:numPr>
          <w:ilvl w:val="0"/>
          <w:numId w:val="17"/>
        </w:numPr>
      </w:pPr>
      <w:r>
        <w:t>Planned Finish Date</w:t>
      </w:r>
    </w:p>
    <w:p w14:paraId="3B92FDDD" w14:textId="26052606" w:rsidR="00BB554E" w:rsidRDefault="00BB554E" w:rsidP="00BB554E">
      <w:pPr>
        <w:pStyle w:val="ListParagraph"/>
        <w:numPr>
          <w:ilvl w:val="0"/>
          <w:numId w:val="17"/>
        </w:numPr>
      </w:pPr>
      <w:r>
        <w:t>Actual Start Date</w:t>
      </w:r>
    </w:p>
    <w:p w14:paraId="2E908328" w14:textId="049ED105" w:rsidR="00BB554E" w:rsidRDefault="00BB554E" w:rsidP="00BB554E">
      <w:pPr>
        <w:pStyle w:val="ListParagraph"/>
        <w:numPr>
          <w:ilvl w:val="0"/>
          <w:numId w:val="17"/>
        </w:numPr>
      </w:pPr>
      <w:r>
        <w:t>Actual Finish Date</w:t>
      </w:r>
    </w:p>
    <w:p w14:paraId="5BC55E91" w14:textId="399964A7" w:rsidR="00E1147D" w:rsidRDefault="00E1147D" w:rsidP="00E1147D">
      <w:r>
        <w:t>The Weighting field can now also be aliased and renamed i.e. The field can be called “</w:t>
      </w:r>
      <w:r w:rsidR="00763557">
        <w:t>Manh</w:t>
      </w:r>
      <w:r>
        <w:t>ours” if progress is based on estimated hours.</w:t>
      </w:r>
    </w:p>
    <w:p w14:paraId="73304C5E" w14:textId="13548213" w:rsidR="00F95FAE" w:rsidRDefault="00F95FAE" w:rsidP="00F95FAE">
      <w:pPr>
        <w:pStyle w:val="Heading2"/>
      </w:pPr>
      <w:r>
        <w:t>Work Pack Generation</w:t>
      </w:r>
      <w:r w:rsidR="00922854">
        <w:t xml:space="preserve"> Changes</w:t>
      </w:r>
    </w:p>
    <w:p w14:paraId="128ADAAA" w14:textId="2C0EC4F5" w:rsidR="00F95FAE" w:rsidRDefault="00F95FAE" w:rsidP="00F95FAE">
      <w:r>
        <w:t>The Work Pack Generation has been changed so that Work Packs can now be generated even when the Work Pack is not locked.</w:t>
      </w:r>
    </w:p>
    <w:p w14:paraId="473CCCDB" w14:textId="5FC95FCA" w:rsidR="00F95FAE" w:rsidRPr="00BB554E" w:rsidRDefault="00922854" w:rsidP="00E1147D">
      <w:r>
        <w:t>Any associated Tag ITR or MOC Digital Documents will now be included in the Work Pack Generation at the bottom of the document.</w:t>
      </w:r>
    </w:p>
    <w:p w14:paraId="61164981" w14:textId="178F3B83" w:rsidR="00A068D7" w:rsidRDefault="00A068D7" w:rsidP="00A068D7">
      <w:pPr>
        <w:pStyle w:val="Heading2"/>
      </w:pPr>
      <w:r>
        <w:t>Work Pack Approvers Notification on MOC Raised</w:t>
      </w:r>
    </w:p>
    <w:p w14:paraId="6CEABD52" w14:textId="794A7C74" w:rsidR="00A068D7" w:rsidRPr="00A068D7" w:rsidRDefault="00A068D7" w:rsidP="00A068D7">
      <w:r>
        <w:t>When a new MOC is raised and linked to a Work Pack, the users who approved the Work Pack will be notified on-screen and via email that the MOC has been raised</w:t>
      </w:r>
      <w:r w:rsidR="00E765BB">
        <w:t>.</w:t>
      </w:r>
    </w:p>
    <w:bookmarkEnd w:id="6"/>
    <w:bookmarkEnd w:id="7"/>
    <w:p w14:paraId="1317E67A" w14:textId="77777777" w:rsidR="007C7449" w:rsidRPr="00365A3D" w:rsidRDefault="007C7449" w:rsidP="00365A3D"/>
    <w:sectPr w:rsidR="007C7449" w:rsidRPr="00365A3D" w:rsidSect="00B4205E">
      <w:headerReference w:type="default" r:id="rId28"/>
      <w:footerReference w:type="default" r:id="rId29"/>
      <w:headerReference w:type="first" r:id="rId30"/>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5DE04" w14:textId="77777777" w:rsidR="00402BD5" w:rsidRDefault="00402BD5" w:rsidP="00DE3F25">
      <w:pPr>
        <w:spacing w:after="0" w:line="240" w:lineRule="auto"/>
      </w:pPr>
      <w:r>
        <w:separator/>
      </w:r>
    </w:p>
  </w:endnote>
  <w:endnote w:type="continuationSeparator" w:id="0">
    <w:p w14:paraId="67A84D78" w14:textId="77777777" w:rsidR="00402BD5" w:rsidRDefault="00402BD5" w:rsidP="00DE3F25">
      <w:pPr>
        <w:spacing w:after="0" w:line="240" w:lineRule="auto"/>
      </w:pPr>
      <w:r>
        <w:continuationSeparator/>
      </w:r>
    </w:p>
  </w:endnote>
  <w:endnote w:type="continuationNotice" w:id="1">
    <w:p w14:paraId="2450376F" w14:textId="77777777" w:rsidR="00402BD5" w:rsidRDefault="00402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Calibri"/>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CB67" w14:textId="77777777" w:rsidR="00402BD5" w:rsidRPr="00B4205E" w:rsidRDefault="00402BD5"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2BA31129" wp14:editId="29D61482">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06CBB" w14:textId="77777777" w:rsidR="00402BD5" w:rsidRDefault="00402BD5" w:rsidP="00DE3F25">
      <w:pPr>
        <w:spacing w:after="0" w:line="240" w:lineRule="auto"/>
      </w:pPr>
      <w:bookmarkStart w:id="0" w:name="_Hlk520705609"/>
      <w:bookmarkEnd w:id="0"/>
      <w:r>
        <w:separator/>
      </w:r>
    </w:p>
  </w:footnote>
  <w:footnote w:type="continuationSeparator" w:id="0">
    <w:p w14:paraId="48ECDBB7" w14:textId="77777777" w:rsidR="00402BD5" w:rsidRDefault="00402BD5" w:rsidP="00DE3F25">
      <w:pPr>
        <w:spacing w:after="0" w:line="240" w:lineRule="auto"/>
      </w:pPr>
      <w:r>
        <w:continuationSeparator/>
      </w:r>
    </w:p>
  </w:footnote>
  <w:footnote w:type="continuationNotice" w:id="1">
    <w:p w14:paraId="79F8E31C" w14:textId="77777777" w:rsidR="00402BD5" w:rsidRDefault="00402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703A" w14:textId="77777777" w:rsidR="00402BD5" w:rsidRDefault="00402BD5"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5AB32BEA" wp14:editId="26A88FD8">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1D13" w14:textId="77777777" w:rsidR="00402BD5" w:rsidRDefault="00402BD5"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14DD8510" wp14:editId="11467561">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59D80A7A"/>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66706"/>
    <w:multiLevelType w:val="hybridMultilevel"/>
    <w:tmpl w:val="43B4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553B6D3C"/>
    <w:multiLevelType w:val="hybridMultilevel"/>
    <w:tmpl w:val="59C8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37C4A"/>
    <w:multiLevelType w:val="hybridMultilevel"/>
    <w:tmpl w:val="09E8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6A35A5E"/>
    <w:multiLevelType w:val="hybridMultilevel"/>
    <w:tmpl w:val="2FEC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040BE3"/>
    <w:multiLevelType w:val="hybridMultilevel"/>
    <w:tmpl w:val="13C2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1"/>
  </w:num>
  <w:num w:numId="5">
    <w:abstractNumId w:val="4"/>
  </w:num>
  <w:num w:numId="6">
    <w:abstractNumId w:val="8"/>
  </w:num>
  <w:num w:numId="7">
    <w:abstractNumId w:val="0"/>
  </w:num>
  <w:num w:numId="8">
    <w:abstractNumId w:val="7"/>
  </w:num>
  <w:num w:numId="9">
    <w:abstractNumId w:val="5"/>
  </w:num>
  <w:num w:numId="10">
    <w:abstractNumId w:val="6"/>
  </w:num>
  <w:num w:numId="11">
    <w:abstractNumId w:val="1"/>
    <w:lvlOverride w:ilvl="0">
      <w:startOverride w:val="1"/>
    </w:lvlOverride>
  </w:num>
  <w:num w:numId="12">
    <w:abstractNumId w:val="1"/>
    <w:lvlOverride w:ilvl="0">
      <w:startOverride w:val="1"/>
    </w:lvlOverride>
  </w:num>
  <w:num w:numId="13">
    <w:abstractNumId w:val="2"/>
  </w:num>
  <w:num w:numId="14">
    <w:abstractNumId w:val="14"/>
  </w:num>
  <w:num w:numId="15">
    <w:abstractNumId w:val="10"/>
  </w:num>
  <w:num w:numId="16">
    <w:abstractNumId w:val="16"/>
  </w:num>
  <w:num w:numId="17">
    <w:abstractNumId w:val="13"/>
  </w:num>
  <w:num w:numId="18">
    <w:abstractNumId w:val="1"/>
    <w:lvlOverride w:ilvl="0">
      <w:startOverride w:val="1"/>
    </w:lvlOverride>
  </w:num>
  <w:num w:numId="19">
    <w:abstractNumId w:val="1"/>
    <w:lvlOverride w:ilvl="0">
      <w:startOverride w:val="1"/>
    </w:lvlOverride>
  </w:num>
  <w:num w:numId="20">
    <w:abstractNumId w:val="11"/>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06"/>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646"/>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A02"/>
    <w:rsid w:val="00023B6D"/>
    <w:rsid w:val="0002402C"/>
    <w:rsid w:val="00024421"/>
    <w:rsid w:val="0002447A"/>
    <w:rsid w:val="000258A2"/>
    <w:rsid w:val="00025C78"/>
    <w:rsid w:val="00025D06"/>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4DB6"/>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31A"/>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2B2"/>
    <w:rsid w:val="000E1677"/>
    <w:rsid w:val="000E1F52"/>
    <w:rsid w:val="000E2056"/>
    <w:rsid w:val="000E3752"/>
    <w:rsid w:val="000E4551"/>
    <w:rsid w:val="000E5533"/>
    <w:rsid w:val="000E5999"/>
    <w:rsid w:val="000E59BC"/>
    <w:rsid w:val="000E6A5F"/>
    <w:rsid w:val="000E6B0A"/>
    <w:rsid w:val="000F0358"/>
    <w:rsid w:val="000F178F"/>
    <w:rsid w:val="000F26C7"/>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18E7"/>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ACB"/>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309"/>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1E7"/>
    <w:rsid w:val="00261597"/>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D5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5A3D"/>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3C1"/>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2AB"/>
    <w:rsid w:val="003E5C92"/>
    <w:rsid w:val="003E5D3D"/>
    <w:rsid w:val="003E74FA"/>
    <w:rsid w:val="003E756F"/>
    <w:rsid w:val="003E7A2F"/>
    <w:rsid w:val="003E7F93"/>
    <w:rsid w:val="003E7FAF"/>
    <w:rsid w:val="003F000C"/>
    <w:rsid w:val="003F06AB"/>
    <w:rsid w:val="003F0B58"/>
    <w:rsid w:val="003F0F10"/>
    <w:rsid w:val="003F142B"/>
    <w:rsid w:val="003F371E"/>
    <w:rsid w:val="003F44A4"/>
    <w:rsid w:val="003F4EA2"/>
    <w:rsid w:val="003F5077"/>
    <w:rsid w:val="003F5382"/>
    <w:rsid w:val="003F5C3D"/>
    <w:rsid w:val="003F686D"/>
    <w:rsid w:val="003F69F8"/>
    <w:rsid w:val="003F709A"/>
    <w:rsid w:val="003F729C"/>
    <w:rsid w:val="003F79C7"/>
    <w:rsid w:val="003F79F5"/>
    <w:rsid w:val="003F7B46"/>
    <w:rsid w:val="00400FF5"/>
    <w:rsid w:val="00401DAD"/>
    <w:rsid w:val="00402B88"/>
    <w:rsid w:val="00402BD5"/>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0EE"/>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B6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0FA4"/>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56F4"/>
    <w:rsid w:val="004B6A72"/>
    <w:rsid w:val="004B6C52"/>
    <w:rsid w:val="004B712D"/>
    <w:rsid w:val="004C0116"/>
    <w:rsid w:val="004C0636"/>
    <w:rsid w:val="004C270B"/>
    <w:rsid w:val="004C2908"/>
    <w:rsid w:val="004C33AD"/>
    <w:rsid w:val="004C44E3"/>
    <w:rsid w:val="004C4ACC"/>
    <w:rsid w:val="004C4EC9"/>
    <w:rsid w:val="004C56C7"/>
    <w:rsid w:val="004C5937"/>
    <w:rsid w:val="004C5B62"/>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977"/>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183"/>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293"/>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1399"/>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3E4E"/>
    <w:rsid w:val="006E433D"/>
    <w:rsid w:val="006E680A"/>
    <w:rsid w:val="006E6EF0"/>
    <w:rsid w:val="006E7EA5"/>
    <w:rsid w:val="006F021D"/>
    <w:rsid w:val="006F0B6B"/>
    <w:rsid w:val="006F1F20"/>
    <w:rsid w:val="006F2C43"/>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47F82"/>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557"/>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1AD0"/>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4A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449"/>
    <w:rsid w:val="007C7525"/>
    <w:rsid w:val="007C7766"/>
    <w:rsid w:val="007C7B54"/>
    <w:rsid w:val="007D06B6"/>
    <w:rsid w:val="007D093A"/>
    <w:rsid w:val="007D0BF7"/>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062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B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B0E"/>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AEE"/>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E0E"/>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15"/>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2854"/>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5CF5"/>
    <w:rsid w:val="00936BED"/>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C03"/>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47"/>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4E"/>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A2D"/>
    <w:rsid w:val="009B6FB9"/>
    <w:rsid w:val="009B77FA"/>
    <w:rsid w:val="009B7E70"/>
    <w:rsid w:val="009C00CC"/>
    <w:rsid w:val="009C143E"/>
    <w:rsid w:val="009C1471"/>
    <w:rsid w:val="009C14A2"/>
    <w:rsid w:val="009C232A"/>
    <w:rsid w:val="009C245A"/>
    <w:rsid w:val="009C2B5F"/>
    <w:rsid w:val="009C2C5A"/>
    <w:rsid w:val="009C3160"/>
    <w:rsid w:val="009C3578"/>
    <w:rsid w:val="009C38E3"/>
    <w:rsid w:val="009C3D96"/>
    <w:rsid w:val="009C3E0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66D"/>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8D7"/>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AEF"/>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10E5"/>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9A0"/>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AD0"/>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27C5D"/>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6F6C"/>
    <w:rsid w:val="00BA7232"/>
    <w:rsid w:val="00BA7265"/>
    <w:rsid w:val="00BB0D8B"/>
    <w:rsid w:val="00BB0E4A"/>
    <w:rsid w:val="00BB16B1"/>
    <w:rsid w:val="00BB1C60"/>
    <w:rsid w:val="00BB1CD0"/>
    <w:rsid w:val="00BB296A"/>
    <w:rsid w:val="00BB30ED"/>
    <w:rsid w:val="00BB38EC"/>
    <w:rsid w:val="00BB4242"/>
    <w:rsid w:val="00BB42F4"/>
    <w:rsid w:val="00BB43ED"/>
    <w:rsid w:val="00BB51A9"/>
    <w:rsid w:val="00BB554E"/>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3DB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8ED"/>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32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4B5"/>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8B"/>
    <w:rsid w:val="00D66342"/>
    <w:rsid w:val="00D67144"/>
    <w:rsid w:val="00D671B6"/>
    <w:rsid w:val="00D67861"/>
    <w:rsid w:val="00D67EF9"/>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0526"/>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B8D"/>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47D"/>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5BB"/>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969A3"/>
    <w:rsid w:val="00EA0030"/>
    <w:rsid w:val="00EA1709"/>
    <w:rsid w:val="00EA1B6F"/>
    <w:rsid w:val="00EA1C14"/>
    <w:rsid w:val="00EA1EB7"/>
    <w:rsid w:val="00EA2598"/>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3D48"/>
    <w:rsid w:val="00F4490F"/>
    <w:rsid w:val="00F46C38"/>
    <w:rsid w:val="00F47D21"/>
    <w:rsid w:val="00F50A74"/>
    <w:rsid w:val="00F530BD"/>
    <w:rsid w:val="00F533B0"/>
    <w:rsid w:val="00F54553"/>
    <w:rsid w:val="00F552C0"/>
    <w:rsid w:val="00F56054"/>
    <w:rsid w:val="00F5614B"/>
    <w:rsid w:val="00F56A0F"/>
    <w:rsid w:val="00F56AFE"/>
    <w:rsid w:val="00F56FF3"/>
    <w:rsid w:val="00F5794A"/>
    <w:rsid w:val="00F60A6F"/>
    <w:rsid w:val="00F60E52"/>
    <w:rsid w:val="00F612EF"/>
    <w:rsid w:val="00F622AF"/>
    <w:rsid w:val="00F623D6"/>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5FAE"/>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30C0"/>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04"/>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3FC"/>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0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PatchNote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Props1.xml><?xml version="1.0" encoding="utf-8"?>
<ds:datastoreItem xmlns:ds="http://schemas.openxmlformats.org/officeDocument/2006/customXml" ds:itemID="{18794FE2-D1D9-4DED-B536-5BE6C6A8A698}">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3.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FD032-1C35-41D6-937E-3A2B036D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PatchNoteTemplate.dotx</Template>
  <TotalTime>0</TotalTime>
  <Pages>11</Pages>
  <Words>1515</Words>
  <Characters>7193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8691</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2020-05-15T12:48:00Z</dcterms:created>
  <dcterms:modified xsi:type="dcterms:W3CDTF">2020-05-18T13:12:00Z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